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0F" w:rsidRDefault="00740E7A" w:rsidP="00025E4A">
      <w:pPr>
        <w:pStyle w:val="Heading1"/>
        <w:jc w:val="center"/>
      </w:pPr>
      <w:r>
        <w:t>Federal Work Study Opportunity</w:t>
      </w:r>
    </w:p>
    <w:p w:rsidR="00740E7A" w:rsidRPr="00740E7A" w:rsidRDefault="00740E7A" w:rsidP="00740E7A">
      <w:pPr>
        <w:jc w:val="center"/>
        <w:rPr>
          <w:rFonts w:ascii="Arial" w:hAnsi="Arial"/>
          <w:sz w:val="20"/>
        </w:rPr>
      </w:pPr>
    </w:p>
    <w:p w:rsidR="00740E7A" w:rsidRDefault="00F66D89" w:rsidP="002B0944">
      <w:pPr>
        <w:pStyle w:val="Heading2"/>
        <w:jc w:val="center"/>
      </w:pPr>
      <w:r>
        <w:t>Administrative</w:t>
      </w:r>
      <w:r w:rsidR="00FB382E">
        <w:t xml:space="preserve"> Assistant I</w:t>
      </w:r>
      <w:r w:rsidR="00740E7A">
        <w:t xml:space="preserve"> (</w:t>
      </w:r>
      <w:r>
        <w:t>Financial Aid Office</w:t>
      </w:r>
      <w:r w:rsidR="00740E7A">
        <w:t>)</w:t>
      </w:r>
    </w:p>
    <w:p w:rsidR="00596B21" w:rsidRDefault="00596B21" w:rsidP="00596B21">
      <w:pPr>
        <w:pBdr>
          <w:bottom w:val="single" w:sz="12" w:space="3" w:color="auto"/>
        </w:pBdr>
      </w:pPr>
    </w:p>
    <w:p w:rsidR="00596B21" w:rsidRDefault="00596B21" w:rsidP="00596B21">
      <w:pPr>
        <w:pStyle w:val="Heading2"/>
      </w:pPr>
    </w:p>
    <w:p w:rsidR="00596B21" w:rsidRDefault="00596B21" w:rsidP="002643A7">
      <w:pPr>
        <w:pStyle w:val="Heading2"/>
        <w:tabs>
          <w:tab w:val="left" w:pos="7812"/>
        </w:tabs>
      </w:pPr>
      <w:r>
        <w:t xml:space="preserve">This is a </w:t>
      </w:r>
      <w:r w:rsidRPr="00D24296">
        <w:t>Federal Wor</w:t>
      </w:r>
      <w:r w:rsidR="001B4860">
        <w:t>k-</w:t>
      </w:r>
      <w:r>
        <w:t>Study Student Position</w:t>
      </w:r>
      <w:r w:rsidR="00F34FBD">
        <w:t>.</w:t>
      </w:r>
      <w:r w:rsidR="002643A7">
        <w:tab/>
      </w:r>
    </w:p>
    <w:p w:rsidR="00596B21" w:rsidRPr="00740E7A" w:rsidRDefault="00596B21" w:rsidP="00596B21">
      <w:pPr>
        <w:rPr>
          <w:rFonts w:ascii="Arial" w:hAnsi="Arial"/>
          <w:sz w:val="20"/>
        </w:rPr>
      </w:pPr>
    </w:p>
    <w:p w:rsidR="00596B21" w:rsidRDefault="00596B21" w:rsidP="00596B21">
      <w:pPr>
        <w:rPr>
          <w:rStyle w:val="Strong"/>
          <w:rFonts w:cs="Arial"/>
          <w:color w:val="333333"/>
          <w:sz w:val="24"/>
          <w:shd w:val="clear" w:color="auto" w:fill="FFFFFF"/>
        </w:rPr>
      </w:pP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 xml:space="preserve">Only those with a </w:t>
      </w:r>
      <w:r w:rsidR="00FB382E">
        <w:rPr>
          <w:rStyle w:val="Strong"/>
          <w:rFonts w:cs="Arial"/>
          <w:color w:val="333333"/>
          <w:sz w:val="24"/>
          <w:shd w:val="clear" w:color="auto" w:fill="FFFFFF"/>
        </w:rPr>
        <w:t>2021-2022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 Federal Work-Study Award Option</w:t>
      </w:r>
      <w:r>
        <w:rPr>
          <w:rStyle w:val="Strong"/>
          <w:rFonts w:eastAsiaTheme="majorEastAsia" w:cs="Arial"/>
          <w:color w:val="333333"/>
          <w:shd w:val="clear" w:color="auto" w:fill="FFFFFF"/>
        </w:rPr>
        <w:t xml:space="preserve"> </w:t>
      </w:r>
      <w:r w:rsidR="005067C5">
        <w:rPr>
          <w:rStyle w:val="Strong"/>
          <w:rFonts w:eastAsiaTheme="majorEastAsia" w:cs="Arial"/>
          <w:color w:val="333333"/>
          <w:shd w:val="clear" w:color="auto" w:fill="FFFFFF"/>
        </w:rPr>
        <w:t>f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rom the Financial Aid Office are eligible to apply.</w:t>
      </w:r>
    </w:p>
    <w:p w:rsidR="00596B21" w:rsidRPr="00740E7A" w:rsidRDefault="00596B21" w:rsidP="00596B21">
      <w:pPr>
        <w:rPr>
          <w:sz w:val="20"/>
        </w:rPr>
      </w:pPr>
    </w:p>
    <w:p w:rsidR="00596B21" w:rsidRPr="005067C5" w:rsidRDefault="00596B21" w:rsidP="00596B21">
      <w:pPr>
        <w:rPr>
          <w:rFonts w:cs="Helvetica"/>
          <w:color w:val="000000"/>
          <w:sz w:val="20"/>
          <w:szCs w:val="20"/>
        </w:rPr>
      </w:pPr>
      <w:r w:rsidRPr="005067C5">
        <w:rPr>
          <w:rStyle w:val="Strong"/>
          <w:rFonts w:cs="Helvetica"/>
          <w:color w:val="000000"/>
          <w:szCs w:val="20"/>
        </w:rPr>
        <w:t>Note:</w:t>
      </w:r>
      <w:r w:rsidRPr="005067C5">
        <w:rPr>
          <w:rFonts w:cs="Helvetica"/>
          <w:color w:val="000000"/>
          <w:sz w:val="20"/>
          <w:szCs w:val="20"/>
        </w:rPr>
        <w:t> </w:t>
      </w:r>
      <w:r w:rsidR="00DE2CD6">
        <w:rPr>
          <w:rFonts w:cs="Helvetica"/>
          <w:color w:val="000000"/>
          <w:sz w:val="20"/>
          <w:szCs w:val="20"/>
        </w:rPr>
        <w:t>M</w:t>
      </w:r>
      <w:r w:rsidRPr="005067C5">
        <w:rPr>
          <w:rFonts w:cs="Helvetica"/>
          <w:color w:val="000000"/>
          <w:sz w:val="20"/>
          <w:szCs w:val="20"/>
        </w:rPr>
        <w:t>ost Federal Work-Study jobs will be done remotely</w:t>
      </w:r>
      <w:r w:rsidR="00DE2CD6">
        <w:rPr>
          <w:rFonts w:cs="Helvetica"/>
          <w:color w:val="000000"/>
          <w:sz w:val="20"/>
          <w:szCs w:val="20"/>
        </w:rPr>
        <w:t xml:space="preserve"> until we are fully back on campus</w:t>
      </w:r>
      <w:r w:rsidRPr="005067C5">
        <w:rPr>
          <w:rFonts w:cs="Helvetica"/>
          <w:color w:val="000000"/>
          <w:sz w:val="20"/>
          <w:szCs w:val="20"/>
        </w:rPr>
        <w:t xml:space="preserve">. Be aware that remote jobs will likely end when Foothill Campus </w:t>
      </w:r>
      <w:r w:rsidR="00FB382E">
        <w:rPr>
          <w:rFonts w:cs="Helvetica"/>
          <w:color w:val="000000"/>
          <w:sz w:val="20"/>
          <w:szCs w:val="20"/>
        </w:rPr>
        <w:t xml:space="preserve">fully </w:t>
      </w:r>
      <w:r w:rsidRPr="005067C5">
        <w:rPr>
          <w:rFonts w:cs="Helvetica"/>
          <w:color w:val="000000"/>
          <w:sz w:val="20"/>
          <w:szCs w:val="20"/>
        </w:rPr>
        <w:t xml:space="preserve">reopens (exact date currently unknown). While there may be some jobs specifically created for our current remote environment, the vast majority of our remote jobs will continue as on-campus jobs when campus re-opens. </w:t>
      </w:r>
    </w:p>
    <w:p w:rsidR="00596B21" w:rsidRPr="005067C5" w:rsidRDefault="00596B21" w:rsidP="00596B21">
      <w:pPr>
        <w:rPr>
          <w:rFonts w:cs="Helvetica"/>
          <w:color w:val="000000"/>
          <w:sz w:val="20"/>
          <w:szCs w:val="20"/>
        </w:rPr>
      </w:pP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Most of our employers assume that their student employee will be available to physically work on campus once Foothill Campus re-opens.</w:t>
      </w: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If you will not be available to physically work on campus once Foothill Campus re-opens, be sure to indicate that in your job application email.</w:t>
      </w:r>
      <w:r w:rsidR="005067C5" w:rsidRPr="005067C5">
        <w:rPr>
          <w:rFonts w:ascii="Helvetica" w:hAnsi="Helvetica" w:cs="Helvetica"/>
          <w:color w:val="000000"/>
          <w:sz w:val="20"/>
          <w:szCs w:val="20"/>
        </w:rPr>
        <w:br/>
      </w:r>
    </w:p>
    <w:p w:rsidR="00596B21" w:rsidRPr="005067C5" w:rsidRDefault="00596B21" w:rsidP="005067C5">
      <w:pPr>
        <w:rPr>
          <w:rFonts w:cs="Helvetica"/>
          <w:b/>
          <w:color w:val="FF0000"/>
          <w:sz w:val="18"/>
          <w:szCs w:val="18"/>
        </w:rPr>
      </w:pPr>
      <w:r w:rsidRPr="005067C5">
        <w:rPr>
          <w:rFonts w:cs="Helvetica"/>
          <w:b/>
          <w:color w:val="FF0000"/>
          <w:sz w:val="20"/>
          <w:szCs w:val="20"/>
        </w:rPr>
        <w:t>Any student doing remote work must be physically located in California while working</w:t>
      </w:r>
      <w:r w:rsidR="005067C5" w:rsidRPr="005067C5">
        <w:rPr>
          <w:rFonts w:cs="Helvetica"/>
          <w:b/>
          <w:color w:val="FF0000"/>
          <w:sz w:val="20"/>
          <w:szCs w:val="20"/>
        </w:rPr>
        <w:t>.</w:t>
      </w:r>
    </w:p>
    <w:p w:rsidR="00596B21" w:rsidRPr="005067C5" w:rsidRDefault="00596B21" w:rsidP="00596B21">
      <w:pPr>
        <w:pBdr>
          <w:bottom w:val="single" w:sz="12" w:space="3" w:color="auto"/>
        </w:pBdr>
        <w:rPr>
          <w:b/>
        </w:rPr>
      </w:pPr>
    </w:p>
    <w:p w:rsidR="00A64C2F" w:rsidRDefault="00A64C2F" w:rsidP="009C7F1D">
      <w:pPr>
        <w:pStyle w:val="Heading2"/>
      </w:pPr>
    </w:p>
    <w:p w:rsidR="00A64C2F" w:rsidRPr="002B0944" w:rsidRDefault="009C7F1D" w:rsidP="002B0944">
      <w:pPr>
        <w:pStyle w:val="Heading2"/>
      </w:pPr>
      <w:r w:rsidRPr="002B0944">
        <w:t>POSITION DESCRIPTION</w:t>
      </w:r>
    </w:p>
    <w:p w:rsidR="009C7F1D" w:rsidRDefault="009C7F1D" w:rsidP="009C7F1D"/>
    <w:p w:rsidR="009C7F1D" w:rsidRDefault="009C7F1D" w:rsidP="001B7A86">
      <w:pPr>
        <w:pStyle w:val="Heading3"/>
      </w:pPr>
      <w:r w:rsidRPr="001B7A86">
        <w:t xml:space="preserve">General </w:t>
      </w:r>
      <w:r w:rsidR="002B0944" w:rsidRPr="001B7A86">
        <w:t>J</w:t>
      </w:r>
      <w:r w:rsidRPr="001B7A86">
        <w:t xml:space="preserve">ob </w:t>
      </w:r>
      <w:r w:rsidR="002B0944" w:rsidRPr="001B7A86">
        <w:t>D</w:t>
      </w:r>
      <w:r w:rsidRPr="001B7A86">
        <w:t>escription:</w:t>
      </w:r>
    </w:p>
    <w:p w:rsidR="00BA78A0" w:rsidRDefault="00C4237C" w:rsidP="00A64C2F">
      <w:pPr>
        <w:rPr>
          <w:rFonts w:ascii="Arial" w:hAnsi="Arial" w:cs="Arial"/>
          <w:sz w:val="18"/>
          <w:szCs w:val="18"/>
        </w:rPr>
      </w:pPr>
      <w:r w:rsidRPr="00C4237C">
        <w:rPr>
          <w:rFonts w:ascii="Arial" w:hAnsi="Arial" w:cs="Arial"/>
          <w:sz w:val="18"/>
          <w:szCs w:val="18"/>
        </w:rPr>
        <w:t>General clerical and administrative duties supporting an office, program, function, or individual</w:t>
      </w:r>
    </w:p>
    <w:p w:rsidR="00C4237C" w:rsidRPr="00C4237C" w:rsidRDefault="00C4237C" w:rsidP="00A64C2F">
      <w:pPr>
        <w:rPr>
          <w:sz w:val="18"/>
          <w:szCs w:val="18"/>
        </w:rPr>
      </w:pPr>
    </w:p>
    <w:p w:rsidR="00A64C2F" w:rsidRDefault="009E0572" w:rsidP="001B7A86">
      <w:pPr>
        <w:pStyle w:val="Heading3"/>
      </w:pPr>
      <w:r>
        <w:t>Specific d</w:t>
      </w:r>
      <w:r w:rsidR="00A64C2F" w:rsidRPr="001B7A86">
        <w:t>escription</w:t>
      </w:r>
      <w:r>
        <w:t xml:space="preserve"> for this position</w:t>
      </w:r>
      <w:r w:rsidR="002B0944" w:rsidRPr="001B7A86">
        <w:t>:</w:t>
      </w:r>
    </w:p>
    <w:p w:rsidR="00C4237C" w:rsidRPr="00C4237C" w:rsidRDefault="00C4237C" w:rsidP="00C4237C"/>
    <w:p w:rsidR="00FB382E" w:rsidRPr="00B46BFE" w:rsidRDefault="00FB382E" w:rsidP="00C4237C">
      <w:pPr>
        <w:pStyle w:val="ListParagraph"/>
        <w:spacing w:after="200" w:line="276" w:lineRule="auto"/>
        <w:ind w:left="1440"/>
        <w:rPr>
          <w:b/>
          <w:sz w:val="18"/>
          <w:szCs w:val="18"/>
        </w:rPr>
      </w:pPr>
      <w:r w:rsidRPr="00B46BFE">
        <w:rPr>
          <w:b/>
          <w:sz w:val="18"/>
          <w:szCs w:val="18"/>
        </w:rPr>
        <w:t>While remote: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Greet visitors at the Financial Aid virtual front desk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Respond to emails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Log voicemail messages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Provide financial aid and other relevant information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Check students’ financial aid statuses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Assist students with completing their financial aid applications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Work with the Financial Aid Outreach team to plan the content and schedule for Financial Aid social media accounts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 xml:space="preserve">Do research for and help prepare posts for Financial Aid social media accounts </w:t>
      </w:r>
    </w:p>
    <w:p w:rsidR="00C4237C" w:rsidRPr="003F71CA" w:rsidRDefault="00C4237C" w:rsidP="00C4237C">
      <w:pPr>
        <w:rPr>
          <w:rFonts w:ascii="Arial" w:hAnsi="Arial" w:cs="Arial"/>
          <w:sz w:val="18"/>
          <w:szCs w:val="18"/>
        </w:rPr>
      </w:pPr>
    </w:p>
    <w:p w:rsidR="00FB382E" w:rsidRPr="00B46BFE" w:rsidRDefault="00FB382E" w:rsidP="00C4237C">
      <w:pPr>
        <w:pStyle w:val="ListParagraph"/>
        <w:spacing w:after="200" w:line="276" w:lineRule="auto"/>
        <w:ind w:left="1440"/>
        <w:rPr>
          <w:b/>
          <w:sz w:val="18"/>
          <w:szCs w:val="18"/>
        </w:rPr>
      </w:pPr>
      <w:r w:rsidRPr="00B46BFE">
        <w:rPr>
          <w:b/>
          <w:sz w:val="18"/>
          <w:szCs w:val="18"/>
        </w:rPr>
        <w:t>When on campus: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Greet visitors at the Financial Aid front desk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Answer phone calls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Log voicemail messages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Respond to emails and voicemail messages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Provide financial aid and other relevant information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Check students’ financial aid statuses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Assist students with completing their financial aid applications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Review financial aid documents for completion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Record the receipt of documents in the computer system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Create files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File documents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Work with the Financial Aid Outreach team to plan the content and schedule for Financial Aid social media accounts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lastRenderedPageBreak/>
        <w:t>Do research for and help prepare posts for Financial Aid social media accounts</w:t>
      </w:r>
    </w:p>
    <w:p w:rsidR="00C4237C" w:rsidRPr="003F71CA" w:rsidRDefault="00C4237C" w:rsidP="00C4237C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Help with Financial Aid Outreach events, including set-up and clean-up, distributing financial aid materials, and answering financial aid questions</w:t>
      </w:r>
    </w:p>
    <w:p w:rsidR="00E82AAE" w:rsidRPr="00B46BFE" w:rsidRDefault="00C4237C" w:rsidP="00C4237C">
      <w:pPr>
        <w:ind w:left="720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br/>
      </w:r>
    </w:p>
    <w:p w:rsidR="00E82AAE" w:rsidRPr="00C4237C" w:rsidRDefault="00C4237C" w:rsidP="00E82AAE">
      <w:pPr>
        <w:pStyle w:val="Heading3"/>
        <w:rPr>
          <w:sz w:val="22"/>
          <w:szCs w:val="22"/>
        </w:rPr>
      </w:pPr>
      <w:r w:rsidRPr="00C4237C">
        <w:rPr>
          <w:sz w:val="22"/>
          <w:szCs w:val="22"/>
        </w:rPr>
        <w:t>Minimum Qualifications:</w:t>
      </w:r>
    </w:p>
    <w:p w:rsidR="00C4237C" w:rsidRPr="003F71CA" w:rsidRDefault="00C4237C" w:rsidP="00C4237C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Excellent customer service and communication skills</w:t>
      </w:r>
    </w:p>
    <w:p w:rsidR="00C4237C" w:rsidRPr="003F71CA" w:rsidRDefault="00C4237C" w:rsidP="00C4237C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Basic computer skills</w:t>
      </w:r>
    </w:p>
    <w:p w:rsidR="00C4237C" w:rsidRPr="003F71CA" w:rsidRDefault="00C4237C" w:rsidP="00C4237C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Strong alphabetizing skills</w:t>
      </w:r>
    </w:p>
    <w:p w:rsidR="00C4237C" w:rsidRPr="003F71CA" w:rsidRDefault="00C4237C" w:rsidP="00C4237C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Reliability</w:t>
      </w:r>
    </w:p>
    <w:p w:rsidR="00C4237C" w:rsidRPr="003F71CA" w:rsidRDefault="00C4237C" w:rsidP="00C4237C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Patience</w:t>
      </w:r>
    </w:p>
    <w:p w:rsidR="00C4237C" w:rsidRPr="003F71CA" w:rsidRDefault="00C4237C" w:rsidP="00C4237C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Attention to detail</w:t>
      </w:r>
    </w:p>
    <w:p w:rsidR="00C4237C" w:rsidRPr="00B46BFE" w:rsidRDefault="00C4237C" w:rsidP="00C4237C">
      <w:pPr>
        <w:rPr>
          <w:sz w:val="18"/>
          <w:szCs w:val="18"/>
        </w:rPr>
      </w:pPr>
    </w:p>
    <w:p w:rsidR="00C4237C" w:rsidRPr="00C4237C" w:rsidRDefault="00C4237C" w:rsidP="00C4237C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Preferred</w:t>
      </w:r>
      <w:r w:rsidRPr="00C4237C">
        <w:rPr>
          <w:sz w:val="22"/>
          <w:szCs w:val="22"/>
        </w:rPr>
        <w:t xml:space="preserve"> Qualifications:</w:t>
      </w:r>
    </w:p>
    <w:p w:rsidR="00C4237C" w:rsidRPr="003F71CA" w:rsidRDefault="00C4237C" w:rsidP="00C4237C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Experience having applied for financial aid</w:t>
      </w:r>
    </w:p>
    <w:p w:rsidR="00C4237C" w:rsidRPr="003F71CA" w:rsidRDefault="00C4237C" w:rsidP="00C4237C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3F71CA">
        <w:rPr>
          <w:rFonts w:ascii="Arial" w:hAnsi="Arial" w:cs="Arial"/>
          <w:sz w:val="18"/>
          <w:szCs w:val="18"/>
        </w:rPr>
        <w:t>Interest in social media marketing</w:t>
      </w:r>
    </w:p>
    <w:p w:rsidR="00C4237C" w:rsidRDefault="00C4237C" w:rsidP="00C4237C"/>
    <w:p w:rsidR="00C4237C" w:rsidRDefault="00C4237C" w:rsidP="00C4237C"/>
    <w:p w:rsidR="00C4237C" w:rsidRPr="00C4237C" w:rsidRDefault="00C4237C" w:rsidP="00C4237C"/>
    <w:p w:rsidR="00E82AAE" w:rsidRPr="00B46BFE" w:rsidRDefault="00E82AAE" w:rsidP="00E82AAE">
      <w:pPr>
        <w:rPr>
          <w:sz w:val="18"/>
          <w:szCs w:val="18"/>
        </w:rPr>
      </w:pPr>
      <w:r w:rsidRPr="00B46BFE">
        <w:rPr>
          <w:sz w:val="18"/>
          <w:szCs w:val="18"/>
        </w:rPr>
        <w:t xml:space="preserve">This position is for </w:t>
      </w:r>
      <w:proofErr w:type="gramStart"/>
      <w:r w:rsidR="00FB382E" w:rsidRPr="00B46BFE">
        <w:rPr>
          <w:sz w:val="18"/>
          <w:szCs w:val="18"/>
        </w:rPr>
        <w:t>Summer</w:t>
      </w:r>
      <w:proofErr w:type="gramEnd"/>
      <w:r w:rsidR="00FB382E" w:rsidRPr="00B46BFE">
        <w:rPr>
          <w:sz w:val="18"/>
          <w:szCs w:val="18"/>
        </w:rPr>
        <w:t xml:space="preserve">, </w:t>
      </w:r>
      <w:r w:rsidRPr="00B46BFE">
        <w:rPr>
          <w:sz w:val="18"/>
          <w:szCs w:val="18"/>
        </w:rPr>
        <w:t xml:space="preserve">Fall, Winter, and Spring Quarters. </w:t>
      </w:r>
    </w:p>
    <w:p w:rsidR="00E82AAE" w:rsidRPr="00B46BFE" w:rsidRDefault="00C4237C" w:rsidP="00E82AAE">
      <w:pPr>
        <w:rPr>
          <w:sz w:val="18"/>
          <w:szCs w:val="18"/>
        </w:rPr>
      </w:pPr>
      <w:r>
        <w:rPr>
          <w:sz w:val="18"/>
          <w:szCs w:val="18"/>
        </w:rPr>
        <w:t>Starting salary: $17.60</w:t>
      </w:r>
      <w:r w:rsidR="00FB382E" w:rsidRPr="00B46BFE">
        <w:rPr>
          <w:sz w:val="18"/>
          <w:szCs w:val="18"/>
        </w:rPr>
        <w:t>/hour</w:t>
      </w:r>
    </w:p>
    <w:p w:rsidR="00E82AAE" w:rsidRDefault="00E82AAE" w:rsidP="00E82AAE"/>
    <w:p w:rsidR="00C4237C" w:rsidRPr="00C4237C" w:rsidRDefault="00C4237C" w:rsidP="00C4237C">
      <w:pPr>
        <w:rPr>
          <w:sz w:val="18"/>
          <w:szCs w:val="18"/>
        </w:rPr>
      </w:pPr>
      <w:r w:rsidRPr="00C4237C">
        <w:rPr>
          <w:sz w:val="18"/>
          <w:szCs w:val="18"/>
        </w:rPr>
        <w:t xml:space="preserve">This job will be fully remote Summer Quarter; fully remote or hybrid Fall Quarter; on campus </w:t>
      </w:r>
      <w:proofErr w:type="gramStart"/>
      <w:r w:rsidRPr="00C4237C">
        <w:rPr>
          <w:sz w:val="18"/>
          <w:szCs w:val="18"/>
        </w:rPr>
        <w:t>Winter</w:t>
      </w:r>
      <w:proofErr w:type="gramEnd"/>
      <w:r w:rsidRPr="00C4237C">
        <w:rPr>
          <w:sz w:val="18"/>
          <w:szCs w:val="18"/>
        </w:rPr>
        <w:t xml:space="preserve"> and Spring Quarters.</w:t>
      </w:r>
    </w:p>
    <w:p w:rsidR="00B46BFE" w:rsidRPr="00E82AAE" w:rsidRDefault="00B46BFE" w:rsidP="00E82AAE"/>
    <w:p w:rsidR="002E3700" w:rsidRDefault="002E3700" w:rsidP="001B7A86">
      <w:pPr>
        <w:pStyle w:val="Heading2"/>
      </w:pPr>
    </w:p>
    <w:p w:rsidR="002E3700" w:rsidRDefault="002E3700" w:rsidP="002E3700"/>
    <w:p w:rsidR="002E3700" w:rsidRPr="002E3700" w:rsidRDefault="002E3700" w:rsidP="002E3700"/>
    <w:p w:rsidR="001B7A86" w:rsidRDefault="001B7A86" w:rsidP="001B7A86">
      <w:pPr>
        <w:pStyle w:val="Heading2"/>
      </w:pPr>
      <w:r>
        <w:t>HOW TO APPLY</w:t>
      </w:r>
    </w:p>
    <w:p w:rsidR="00025E4A" w:rsidRPr="00025E4A" w:rsidRDefault="00025E4A" w:rsidP="00025E4A">
      <w:pPr>
        <w:rPr>
          <w:rFonts w:ascii="Arial" w:hAnsi="Arial"/>
          <w:sz w:val="20"/>
        </w:rPr>
      </w:pPr>
    </w:p>
    <w:p w:rsidR="00025E4A" w:rsidRPr="00025E4A" w:rsidRDefault="00025E4A" w:rsidP="00025E4A">
      <w:pPr>
        <w:pStyle w:val="Heading3"/>
      </w:pPr>
      <w:r>
        <w:t>Requirements:</w:t>
      </w:r>
    </w:p>
    <w:p w:rsidR="001B3280" w:rsidRDefault="001B3280" w:rsidP="001B3280"/>
    <w:p w:rsidR="001B3280" w:rsidRDefault="001B3280" w:rsidP="001B3280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To apply for this job, Foothill College must be your primary school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must have already been awarded your Foothill federal financial aid for the applicable academic year.</w:t>
      </w:r>
    </w:p>
    <w:p w:rsidR="001B3280" w:rsidRPr="00A75D35" w:rsidRDefault="001B3280" w:rsidP="001B3280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A75D35" w:rsidRDefault="001B3280" w:rsidP="001B3280">
      <w:pPr>
        <w:shd w:val="clear" w:color="auto" w:fill="FFFFFF"/>
        <w:spacing w:after="120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Please DO NOT APPLY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unless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also meet all of the following basic eligibility requirements: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enrolled in at least 6.0 units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Foothill for the quarter in which you hope to begin work.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have a GPA at Foothill-De Anza Community College District: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cumulative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FHDA must be at least 2.0.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Quarterly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your most recent quarter of attendance must be at least 2.0 (including at least a 2.0 GPA in your most recent quarter in which you earned at least 6.0 units).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 in eligible federal financial aid standing.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fewer than 180 attempted units at Foothill and De Anza Colleges combined.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a Foothill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“Federal Work-Study Option”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 xml:space="preserve"> entry in your </w:t>
      </w:r>
      <w:proofErr w:type="spellStart"/>
      <w:r w:rsidRPr="001B3280">
        <w:rPr>
          <w:rFonts w:ascii="Arial" w:eastAsia="Times New Roman" w:hAnsi="Arial" w:cs="Arial"/>
          <w:color w:val="333333"/>
          <w:sz w:val="20"/>
          <w:szCs w:val="20"/>
        </w:rPr>
        <w:t>MyPortal</w:t>
      </w:r>
      <w:proofErr w:type="spellEnd"/>
      <w:r w:rsidRPr="001B3280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Foothill College Financial Aid Award Letter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the current academic year.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do not have this entry and believe you should, email Christine Johnson—see below. You will need to show this entry at the time of your interview.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2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Note:  You must be physically in California while performing any work.</w:t>
      </w:r>
    </w:p>
    <w:p w:rsidR="001B3280" w:rsidRPr="00A75D35" w:rsidRDefault="001B3280" w:rsidP="001B3280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If you are interested in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meet the requirements for this position,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email t</w:t>
      </w:r>
      <w:r>
        <w:rPr>
          <w:rFonts w:ascii="Arial" w:eastAsia="Times New Roman" w:hAnsi="Arial" w:cs="Arial"/>
          <w:color w:val="333333"/>
          <w:sz w:val="20"/>
          <w:szCs w:val="20"/>
        </w:rPr>
        <w:t>he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 xml:space="preserve"> hiring supervisor to request an interview:</w:t>
      </w:r>
    </w:p>
    <w:p w:rsidR="006763B0" w:rsidRDefault="006763B0" w:rsidP="006763B0"/>
    <w:p w:rsidR="009E1B4F" w:rsidRPr="002E3700" w:rsidRDefault="006763B0" w:rsidP="009E1B4F">
      <w:pPr>
        <w:pStyle w:val="Heading3"/>
        <w:rPr>
          <w:color w:val="C00000"/>
        </w:rPr>
      </w:pPr>
      <w:r w:rsidRPr="002E3700">
        <w:rPr>
          <w:color w:val="C00000"/>
        </w:rPr>
        <w:t>Hiring Supervisor:</w:t>
      </w:r>
      <w:r w:rsidR="009E1B4F" w:rsidRPr="002E3700">
        <w:rPr>
          <w:color w:val="C00000"/>
        </w:rPr>
        <w:t xml:space="preserve"> </w:t>
      </w:r>
      <w:r w:rsidR="00C4237C">
        <w:rPr>
          <w:color w:val="C00000"/>
        </w:rPr>
        <w:t>Kerry Bahadur</w:t>
      </w:r>
    </w:p>
    <w:p w:rsidR="00FB382E" w:rsidRPr="002E3700" w:rsidRDefault="00FB382E" w:rsidP="00FB382E">
      <w:pPr>
        <w:rPr>
          <w:color w:val="C00000"/>
        </w:rPr>
      </w:pPr>
    </w:p>
    <w:p w:rsidR="00FB382E" w:rsidRPr="002E3700" w:rsidRDefault="00FB382E" w:rsidP="00FB382E">
      <w:pPr>
        <w:rPr>
          <w:color w:val="C00000"/>
        </w:rPr>
      </w:pPr>
      <w:r w:rsidRPr="002E3700">
        <w:rPr>
          <w:color w:val="C00000"/>
        </w:rPr>
        <w:lastRenderedPageBreak/>
        <w:t xml:space="preserve">Email:  </w:t>
      </w:r>
      <w:r w:rsidR="00C4237C">
        <w:rPr>
          <w:color w:val="C00000"/>
        </w:rPr>
        <w:t>bahadurkerry@fhda.edu</w:t>
      </w:r>
    </w:p>
    <w:p w:rsidR="009E1B4F" w:rsidRPr="009E1B4F" w:rsidRDefault="009E1B4F" w:rsidP="009E1B4F"/>
    <w:p w:rsidR="00E82AAE" w:rsidRPr="009E1B4F" w:rsidRDefault="00E82AAE" w:rsidP="00E82AAE">
      <w:pPr>
        <w:shd w:val="clear" w:color="auto" w:fill="FFFFFF"/>
        <w:rPr>
          <w:rFonts w:ascii="Arial" w:eastAsia="Times New Roman" w:hAnsi="Arial" w:cs="Arial"/>
          <w:b/>
          <w:color w:val="000000"/>
        </w:rPr>
      </w:pPr>
      <w:r>
        <w:rPr>
          <w:rFonts w:ascii="Arial" w:hAnsi="Arial"/>
          <w:b/>
          <w:sz w:val="20"/>
        </w:rPr>
        <w:t xml:space="preserve">In your email subject line, type: </w:t>
      </w:r>
      <w:r w:rsidRPr="00E46F14">
        <w:rPr>
          <w:rFonts w:ascii="Arial" w:hAnsi="Arial"/>
          <w:b/>
          <w:color w:val="C00000"/>
          <w:sz w:val="20"/>
        </w:rPr>
        <w:t>“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>Application for Federal Work Study Job</w:t>
      </w:r>
      <w:r>
        <w:rPr>
          <w:rFonts w:ascii="Arial" w:eastAsia="Times New Roman" w:hAnsi="Arial" w:cs="Arial"/>
          <w:b/>
          <w:bCs/>
          <w:color w:val="C00000"/>
          <w:sz w:val="20"/>
          <w:szCs w:val="20"/>
        </w:rPr>
        <w:t>”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 xml:space="preserve">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 xml:space="preserve">(then add the </w:t>
      </w:r>
      <w:r w:rsidRPr="00E46F14">
        <w:rPr>
          <w:rFonts w:ascii="Arial" w:eastAsia="Times New Roman" w:hAnsi="Arial" w:cs="Arial"/>
          <w:b/>
          <w:bCs/>
          <w:i/>
          <w:color w:val="C00000"/>
          <w:sz w:val="20"/>
          <w:szCs w:val="20"/>
        </w:rPr>
        <w:t xml:space="preserve">title of the position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>you are applying for)</w:t>
      </w:r>
      <w:r>
        <w:rPr>
          <w:rFonts w:ascii="Arial" w:eastAsia="Times New Roman" w:hAnsi="Arial" w:cs="Arial"/>
          <w:bCs/>
          <w:i/>
          <w:sz w:val="20"/>
          <w:szCs w:val="20"/>
        </w:rPr>
        <w:t>.</w:t>
      </w:r>
    </w:p>
    <w:p w:rsidR="001B3280" w:rsidRPr="00A75D35" w:rsidRDefault="001B3280" w:rsidP="001B3280">
      <w:pPr>
        <w:shd w:val="clear" w:color="auto" w:fill="FFFFFF"/>
        <w:spacing w:after="8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025E4A" w:rsidRDefault="001B3280" w:rsidP="001B3280">
      <w:pPr>
        <w:shd w:val="clear" w:color="auto" w:fill="FFFFFF"/>
        <w:spacing w:after="8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025E4A">
        <w:rPr>
          <w:rFonts w:ascii="Arial" w:eastAsia="Times New Roman" w:hAnsi="Arial" w:cs="Arial"/>
          <w:b/>
          <w:bCs/>
          <w:color w:val="333333"/>
          <w:sz w:val="20"/>
          <w:szCs w:val="20"/>
        </w:rPr>
        <w:t>Include the following information in your email: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Some information about yourself (attach a resume if you have one)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student ID number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hours of availability for work in the current/upcoming quarter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phone number, if you are willing to be contacted by phone</w:t>
      </w:r>
    </w:p>
    <w:p w:rsidR="001B3280" w:rsidRPr="00A75D35" w:rsidRDefault="001B3280" w:rsidP="001B3280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Default="001B3280" w:rsidP="001B3280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If you are hired,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your hiring supervisor will instruct you on the next steps to becoming a Federal Work Study employee.</w:t>
      </w:r>
    </w:p>
    <w:p w:rsidR="002643A7" w:rsidRDefault="002643A7" w:rsidP="002643A7">
      <w:pPr>
        <w:pBdr>
          <w:bottom w:val="single" w:sz="12" w:space="3" w:color="auto"/>
        </w:pBdr>
      </w:pPr>
    </w:p>
    <w:p w:rsidR="002643A7" w:rsidRDefault="002643A7" w:rsidP="002643A7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</w:p>
    <w:p w:rsidR="00793964" w:rsidRPr="009E1B4F" w:rsidRDefault="002643A7" w:rsidP="009E1B4F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(If you have any questions about the process, email Christine Johnson in the Financial Aid Office (</w:t>
      </w:r>
      <w:hyperlink r:id="rId8" w:history="1">
        <w:r w:rsidRPr="00A75D35">
          <w:rPr>
            <w:rFonts w:ascii="Arial" w:eastAsia="Times New Roman" w:hAnsi="Arial" w:cs="Arial"/>
            <w:color w:val="0087CC"/>
            <w:sz w:val="20"/>
            <w:szCs w:val="20"/>
          </w:rPr>
          <w:t>johnsonchristine@fhda.edu</w:t>
        </w:r>
      </w:hyperlink>
      <w:r w:rsidRPr="00A75D35">
        <w:rPr>
          <w:rFonts w:ascii="Arial" w:eastAsia="Times New Roman" w:hAnsi="Arial" w:cs="Arial"/>
          <w:color w:val="333333"/>
          <w:sz w:val="20"/>
          <w:szCs w:val="20"/>
        </w:rPr>
        <w:t>). Please include your student ID numb</w:t>
      </w:r>
      <w:r w:rsidR="009E1B4F">
        <w:rPr>
          <w:rFonts w:ascii="Arial" w:eastAsia="Times New Roman" w:hAnsi="Arial" w:cs="Arial"/>
          <w:color w:val="333333"/>
          <w:sz w:val="20"/>
          <w:szCs w:val="20"/>
        </w:rPr>
        <w:t>er.</w:t>
      </w:r>
    </w:p>
    <w:sectPr w:rsidR="00793964" w:rsidRPr="009E1B4F" w:rsidSect="002643A7">
      <w:headerReference w:type="default" r:id="rId9"/>
      <w:footerReference w:type="default" r:id="rId10"/>
      <w:pgSz w:w="12240" w:h="15840"/>
      <w:pgMar w:top="720" w:right="1080" w:bottom="86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4D1" w:rsidRDefault="000B74D1" w:rsidP="00025E4A">
      <w:r>
        <w:separator/>
      </w:r>
    </w:p>
  </w:endnote>
  <w:endnote w:type="continuationSeparator" w:id="0">
    <w:p w:rsidR="000B74D1" w:rsidRDefault="000B74D1" w:rsidP="0002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Default="002643A7" w:rsidP="002643A7">
    <w:pPr>
      <w:shd w:val="clear" w:color="auto" w:fill="FFFFFF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4D1" w:rsidRDefault="000B74D1" w:rsidP="00025E4A">
      <w:r>
        <w:separator/>
      </w:r>
    </w:p>
  </w:footnote>
  <w:footnote w:type="continuationSeparator" w:id="0">
    <w:p w:rsidR="000B74D1" w:rsidRDefault="000B74D1" w:rsidP="00025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Pr="00025E4A" w:rsidRDefault="00025E4A" w:rsidP="00025E4A">
    <w:pPr>
      <w:shd w:val="clear" w:color="auto" w:fill="FFFFFF"/>
      <w:spacing w:after="240"/>
      <w:rPr>
        <w:rFonts w:ascii="Arial" w:hAnsi="Arial" w:cs="Arial"/>
        <w:b/>
        <w:color w:val="FF0000"/>
      </w:rPr>
    </w:pPr>
    <w:r>
      <w:rPr>
        <w:noProof/>
      </w:rPr>
      <w:drawing>
        <wp:inline distT="0" distB="0" distL="0" distR="0" wp14:anchorId="26489921" wp14:editId="4A273E6F">
          <wp:extent cx="2066795" cy="28935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C_Long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763" cy="320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86D"/>
    <w:multiLevelType w:val="hybridMultilevel"/>
    <w:tmpl w:val="3942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344DD"/>
    <w:multiLevelType w:val="hybridMultilevel"/>
    <w:tmpl w:val="1E14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066"/>
    <w:multiLevelType w:val="hybridMultilevel"/>
    <w:tmpl w:val="7692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54B81"/>
    <w:multiLevelType w:val="hybridMultilevel"/>
    <w:tmpl w:val="04A472AC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A087A"/>
    <w:multiLevelType w:val="hybridMultilevel"/>
    <w:tmpl w:val="A86C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14AF9"/>
    <w:multiLevelType w:val="hybridMultilevel"/>
    <w:tmpl w:val="CF42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A4D61"/>
    <w:multiLevelType w:val="hybridMultilevel"/>
    <w:tmpl w:val="9192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16D42"/>
    <w:multiLevelType w:val="hybridMultilevel"/>
    <w:tmpl w:val="A97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9299C"/>
    <w:multiLevelType w:val="hybridMultilevel"/>
    <w:tmpl w:val="DD3E36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B4912"/>
    <w:multiLevelType w:val="multilevel"/>
    <w:tmpl w:val="0AF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FB0EFB"/>
    <w:multiLevelType w:val="multilevel"/>
    <w:tmpl w:val="A88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ABA65D1"/>
    <w:multiLevelType w:val="hybridMultilevel"/>
    <w:tmpl w:val="7D7C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C70B8"/>
    <w:multiLevelType w:val="hybridMultilevel"/>
    <w:tmpl w:val="4B985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871BCE"/>
    <w:multiLevelType w:val="hybridMultilevel"/>
    <w:tmpl w:val="E60258F2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2"/>
  </w:num>
  <w:num w:numId="5">
    <w:abstractNumId w:val="5"/>
  </w:num>
  <w:num w:numId="6">
    <w:abstractNumId w:val="9"/>
  </w:num>
  <w:num w:numId="7">
    <w:abstractNumId w:val="11"/>
  </w:num>
  <w:num w:numId="8">
    <w:abstractNumId w:val="4"/>
  </w:num>
  <w:num w:numId="9">
    <w:abstractNumId w:val="10"/>
  </w:num>
  <w:num w:numId="10">
    <w:abstractNumId w:val="8"/>
  </w:num>
  <w:num w:numId="11">
    <w:abstractNumId w:val="6"/>
  </w:num>
  <w:num w:numId="12">
    <w:abstractNumId w:val="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D6"/>
    <w:rsid w:val="00025E4A"/>
    <w:rsid w:val="000B74D1"/>
    <w:rsid w:val="0017079F"/>
    <w:rsid w:val="001A26A5"/>
    <w:rsid w:val="001B3280"/>
    <w:rsid w:val="001B4860"/>
    <w:rsid w:val="001B7A86"/>
    <w:rsid w:val="001E3146"/>
    <w:rsid w:val="00231199"/>
    <w:rsid w:val="002402DD"/>
    <w:rsid w:val="002643A7"/>
    <w:rsid w:val="00297DB5"/>
    <w:rsid w:val="002B0944"/>
    <w:rsid w:val="002E3700"/>
    <w:rsid w:val="002F2C82"/>
    <w:rsid w:val="00316D19"/>
    <w:rsid w:val="003B37B0"/>
    <w:rsid w:val="003E7894"/>
    <w:rsid w:val="004763F3"/>
    <w:rsid w:val="005067C5"/>
    <w:rsid w:val="00584AFE"/>
    <w:rsid w:val="00596B21"/>
    <w:rsid w:val="005F0F26"/>
    <w:rsid w:val="006763B0"/>
    <w:rsid w:val="0068340E"/>
    <w:rsid w:val="00720600"/>
    <w:rsid w:val="00740E7A"/>
    <w:rsid w:val="007833EC"/>
    <w:rsid w:val="00793964"/>
    <w:rsid w:val="007A58CC"/>
    <w:rsid w:val="00851E5A"/>
    <w:rsid w:val="00870143"/>
    <w:rsid w:val="009A1730"/>
    <w:rsid w:val="009C7F1D"/>
    <w:rsid w:val="009E0572"/>
    <w:rsid w:val="009E1B4F"/>
    <w:rsid w:val="009E50A3"/>
    <w:rsid w:val="00A13288"/>
    <w:rsid w:val="00A64C2F"/>
    <w:rsid w:val="00B04B48"/>
    <w:rsid w:val="00B46BFE"/>
    <w:rsid w:val="00BA78A0"/>
    <w:rsid w:val="00BE7A8D"/>
    <w:rsid w:val="00C262D7"/>
    <w:rsid w:val="00C4237C"/>
    <w:rsid w:val="00CB3ECC"/>
    <w:rsid w:val="00D24296"/>
    <w:rsid w:val="00DD4BDE"/>
    <w:rsid w:val="00DD670F"/>
    <w:rsid w:val="00DE2CD6"/>
    <w:rsid w:val="00E82AAE"/>
    <w:rsid w:val="00EA4C75"/>
    <w:rsid w:val="00F300A4"/>
    <w:rsid w:val="00F34FBD"/>
    <w:rsid w:val="00F66D89"/>
    <w:rsid w:val="00FB38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sonchristine@fhda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ohnson\Downloads\FWS%20Student%20Job%20Posting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FWS Student Job Posting (3).dotx</Template>
  <TotalTime>6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 Student Employment Job Posting</vt:lpstr>
    </vt:vector>
  </TitlesOfParts>
  <Company>FHDA</Company>
  <LinksUpToDate>false</LinksUpToDate>
  <CharactersWithSpaces>5061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 Student Employment Job Posting</dc:title>
  <dc:creator>FHDA</dc:creator>
  <cp:lastModifiedBy>FHDA</cp:lastModifiedBy>
  <cp:revision>4</cp:revision>
  <dcterms:created xsi:type="dcterms:W3CDTF">2021-06-25T16:20:00Z</dcterms:created>
  <dcterms:modified xsi:type="dcterms:W3CDTF">2021-06-28T17:06:00Z</dcterms:modified>
</cp:coreProperties>
</file>