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705EF4" w:rsidP="002B0944">
      <w:pPr>
        <w:pStyle w:val="Heading2"/>
        <w:jc w:val="center"/>
      </w:pPr>
      <w:r>
        <w:t xml:space="preserve">Technical </w:t>
      </w:r>
      <w:r w:rsidR="00A07A19">
        <w:t>Assistant (</w:t>
      </w:r>
      <w:r>
        <w:t>Foothill Astronomy</w:t>
      </w:r>
      <w:r w:rsidR="00FF6329" w:rsidRPr="00F8664C">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5E0DBC">
        <w:t>k-</w:t>
      </w:r>
      <w:r>
        <w:t>Study Student Position</w:t>
      </w:r>
      <w:r w:rsidR="002643A7">
        <w:tab/>
      </w:r>
    </w:p>
    <w:p w:rsidR="00596B21" w:rsidRPr="00740E7A" w:rsidRDefault="00596B21" w:rsidP="00596B21">
      <w:pPr>
        <w:rPr>
          <w:rFonts w:ascii="Arial" w:hAnsi="Arial"/>
          <w:sz w:val="20"/>
        </w:rPr>
      </w:pPr>
    </w:p>
    <w:p w:rsidR="00F8664C"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 xml:space="preserve">Only those </w:t>
      </w:r>
      <w:proofErr w:type="gramStart"/>
      <w:r w:rsidRPr="00DD670F">
        <w:rPr>
          <w:rStyle w:val="Strong"/>
          <w:rFonts w:cs="Arial"/>
          <w:color w:val="333333"/>
          <w:sz w:val="24"/>
          <w:shd w:val="clear" w:color="auto" w:fill="FFFFFF"/>
        </w:rPr>
        <w:t>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w:t>
      </w:r>
      <w:proofErr w:type="gramEnd"/>
      <w:r w:rsidRPr="00DD670F">
        <w:rPr>
          <w:rStyle w:val="Strong"/>
          <w:rFonts w:cs="Arial"/>
          <w:color w:val="333333"/>
          <w:sz w:val="24"/>
          <w:shd w:val="clear" w:color="auto" w:fill="FFFFFF"/>
        </w:rPr>
        <w:t xml:space="preserve"> are eligible to apply.</w:t>
      </w:r>
      <w:r w:rsidR="00F8664C">
        <w:rPr>
          <w:rStyle w:val="Strong"/>
          <w:rFonts w:cs="Arial"/>
          <w:color w:val="333333"/>
          <w:sz w:val="24"/>
          <w:shd w:val="clear" w:color="auto" w:fill="FFFFFF"/>
        </w:rPr>
        <w:t xml:space="preserve"> </w:t>
      </w:r>
    </w:p>
    <w:p w:rsidR="00F8664C" w:rsidRDefault="00F8664C" w:rsidP="00596B21">
      <w:pPr>
        <w:rPr>
          <w:rStyle w:val="Strong"/>
          <w:rFonts w:cs="Arial"/>
          <w:color w:val="333333"/>
          <w:sz w:val="24"/>
          <w:shd w:val="clear" w:color="auto" w:fill="FFFFFF"/>
        </w:rPr>
      </w:pPr>
    </w:p>
    <w:p w:rsidR="00596B21" w:rsidRPr="00F8664C" w:rsidRDefault="00F8664C" w:rsidP="00596B21">
      <w:pPr>
        <w:rPr>
          <w:rStyle w:val="Strong"/>
          <w:rFonts w:cs="Arial"/>
          <w:color w:val="C00000"/>
          <w:szCs w:val="20"/>
          <w:shd w:val="clear" w:color="auto" w:fill="FFFFFF"/>
        </w:rPr>
      </w:pPr>
      <w:r w:rsidRPr="00F8664C">
        <w:rPr>
          <w:rStyle w:val="Strong"/>
          <w:rFonts w:cs="Arial"/>
          <w:color w:val="C00000"/>
          <w:szCs w:val="20"/>
          <w:shd w:val="clear" w:color="auto" w:fill="FFFFFF"/>
        </w:rPr>
        <w:t xml:space="preserve">(If you have a Pell Grant or Federal Subsidized Loan offer but no Federal Work-Study Option, you may email </w:t>
      </w:r>
      <w:hyperlink r:id="rId8" w:history="1">
        <w:r w:rsidRPr="00F8664C">
          <w:rPr>
            <w:rStyle w:val="Hyperlink"/>
            <w:rFonts w:cs="Arial"/>
            <w:color w:val="C00000"/>
            <w:szCs w:val="20"/>
            <w:shd w:val="clear" w:color="auto" w:fill="FFFFFF"/>
          </w:rPr>
          <w:t>johnsonchristine@fhda.edu</w:t>
        </w:r>
      </w:hyperlink>
      <w:r w:rsidRPr="00F8664C">
        <w:rPr>
          <w:rStyle w:val="Strong"/>
          <w:rFonts w:cs="Arial"/>
          <w:color w:val="C00000"/>
          <w:szCs w:val="20"/>
          <w:shd w:val="clear" w:color="auto" w:fill="FFFFFF"/>
        </w:rPr>
        <w:t xml:space="preserve"> with your student ID number to request the FWS option.)</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705EF4" w:rsidRPr="00705EF4" w:rsidRDefault="00705EF4" w:rsidP="00705EF4">
      <w:pPr>
        <w:shd w:val="clear" w:color="auto" w:fill="FFFFFF"/>
        <w:rPr>
          <w:rFonts w:eastAsia="Times New Roman" w:cs="Helvetica"/>
          <w:color w:val="000000"/>
          <w:sz w:val="20"/>
          <w:szCs w:val="20"/>
        </w:rPr>
      </w:pPr>
      <w:r w:rsidRPr="00705EF4">
        <w:rPr>
          <w:rFonts w:eastAsia="Times New Roman" w:cs="Helvetica"/>
          <w:color w:val="000000"/>
          <w:sz w:val="20"/>
          <w:szCs w:val="20"/>
        </w:rPr>
        <w:t>Generally, a student Technical Assistant operates, maintains, troubleshoots, and/or repairs mechanical or electronic equipment or devices. At the higher levels may involve problem solving for more complex systems or may require solutions to be designed. Specific jobs may differ.</w:t>
      </w:r>
    </w:p>
    <w:p w:rsidR="00A64C2F" w:rsidRDefault="00A64C2F" w:rsidP="00A64C2F"/>
    <w:p w:rsidR="00A64C2F" w:rsidRDefault="009E0572" w:rsidP="001B7A86">
      <w:pPr>
        <w:pStyle w:val="Heading3"/>
      </w:pPr>
      <w:r>
        <w:t>Specific d</w:t>
      </w:r>
      <w:r w:rsidR="00A64C2F" w:rsidRPr="001B7A86">
        <w:t>escription</w:t>
      </w:r>
      <w:r>
        <w:t xml:space="preserve"> for this position</w:t>
      </w:r>
      <w:r w:rsidR="002B0944" w:rsidRPr="001B7A86">
        <w:t>:</w:t>
      </w:r>
    </w:p>
    <w:p w:rsidR="002643A7" w:rsidRPr="001D575B" w:rsidRDefault="002643A7" w:rsidP="002643A7">
      <w:pPr>
        <w:rPr>
          <w:rFonts w:ascii="Arial" w:hAnsi="Arial"/>
          <w:sz w:val="20"/>
          <w:szCs w:val="20"/>
        </w:rPr>
      </w:pPr>
    </w:p>
    <w:p w:rsidR="00705EF4" w:rsidRPr="00705EF4" w:rsidRDefault="00705EF4" w:rsidP="00705EF4">
      <w:pPr>
        <w:shd w:val="clear" w:color="auto" w:fill="FFFFFF"/>
        <w:rPr>
          <w:rFonts w:eastAsia="Times New Roman" w:cs="Helvetica"/>
          <w:color w:val="000000"/>
          <w:sz w:val="20"/>
          <w:szCs w:val="20"/>
        </w:rPr>
      </w:pPr>
      <w:r w:rsidRPr="00705EF4">
        <w:rPr>
          <w:rFonts w:ascii="Arial" w:eastAsia="Times New Roman" w:hAnsi="Arial" w:cs="Arial"/>
          <w:color w:val="000000"/>
          <w:sz w:val="20"/>
          <w:szCs w:val="20"/>
        </w:rPr>
        <w:t xml:space="preserve">In this position, the student Technical Assistant will develop astronomy simulations for education in </w:t>
      </w:r>
      <w:proofErr w:type="spellStart"/>
      <w:r w:rsidRPr="00705EF4">
        <w:rPr>
          <w:rFonts w:ascii="Arial" w:eastAsia="Times New Roman" w:hAnsi="Arial" w:cs="Arial"/>
          <w:color w:val="000000"/>
          <w:sz w:val="20"/>
          <w:szCs w:val="20"/>
        </w:rPr>
        <w:t>Javascript</w:t>
      </w:r>
      <w:proofErr w:type="spellEnd"/>
      <w:r w:rsidRPr="00705EF4">
        <w:rPr>
          <w:rFonts w:ascii="Arial" w:eastAsia="Times New Roman" w:hAnsi="Arial" w:cs="Arial"/>
          <w:color w:val="000000"/>
          <w:sz w:val="20"/>
          <w:szCs w:val="20"/>
        </w:rPr>
        <w:t xml:space="preserve"> / HTML5.  See examples at </w:t>
      </w:r>
      <w:hyperlink r:id="rId9" w:history="1">
        <w:r w:rsidRPr="00705EF4">
          <w:rPr>
            <w:rFonts w:ascii="Arial" w:eastAsia="Times New Roman" w:hAnsi="Arial" w:cs="Arial"/>
            <w:color w:val="0000FF"/>
            <w:sz w:val="20"/>
            <w:szCs w:val="20"/>
          </w:rPr>
          <w:t>https://foothill.edu/astronomy/astrosims/</w:t>
        </w:r>
      </w:hyperlink>
      <w:r w:rsidRPr="00705EF4">
        <w:rPr>
          <w:rFonts w:ascii="Arial" w:eastAsia="Times New Roman" w:hAnsi="Arial" w:cs="Arial"/>
          <w:color w:val="000000"/>
          <w:sz w:val="20"/>
          <w:szCs w:val="20"/>
        </w:rPr>
        <w:t>.  The student will join in weekly progress review and work prioritization meeting.  Expected workload is 7 hours per week. </w:t>
      </w:r>
    </w:p>
    <w:p w:rsidR="00A64C2F" w:rsidRDefault="00A64C2F" w:rsidP="00A64C2F">
      <w:pPr>
        <w:rPr>
          <w:b/>
        </w:rPr>
      </w:pPr>
    </w:p>
    <w:p w:rsidR="009C7F1D" w:rsidRDefault="00A64C2F" w:rsidP="001B7A86">
      <w:pPr>
        <w:pStyle w:val="Heading3"/>
      </w:pPr>
      <w:r>
        <w:t xml:space="preserve">Minimum </w:t>
      </w:r>
      <w:r w:rsidR="009C7F1D" w:rsidRPr="00793964">
        <w:t>Qualification</w:t>
      </w:r>
      <w:r w:rsidRPr="00793964">
        <w:t>s</w:t>
      </w:r>
      <w:r w:rsidR="001B7A86">
        <w:t>:</w:t>
      </w:r>
    </w:p>
    <w:p w:rsidR="002643A7" w:rsidRPr="002643A7" w:rsidRDefault="002643A7" w:rsidP="002643A7">
      <w:pPr>
        <w:rPr>
          <w:rFonts w:ascii="Arial" w:hAnsi="Arial"/>
          <w:sz w:val="20"/>
        </w:rPr>
      </w:pPr>
    </w:p>
    <w:p w:rsidR="00705EF4" w:rsidRPr="00705EF4" w:rsidRDefault="00705EF4" w:rsidP="001D575B">
      <w:pPr>
        <w:numPr>
          <w:ilvl w:val="0"/>
          <w:numId w:val="11"/>
        </w:numPr>
        <w:shd w:val="clear" w:color="auto" w:fill="FFFFFF"/>
        <w:spacing w:line="270" w:lineRule="atLeast"/>
        <w:ind w:left="375"/>
        <w:rPr>
          <w:rFonts w:eastAsia="Times New Roman" w:cs="Helvetica"/>
          <w:color w:val="000000"/>
          <w:sz w:val="20"/>
          <w:szCs w:val="20"/>
        </w:rPr>
      </w:pPr>
      <w:r w:rsidRPr="00705EF4">
        <w:rPr>
          <w:rFonts w:ascii="Arial" w:eastAsia="Times New Roman" w:hAnsi="Arial" w:cs="Arial"/>
          <w:color w:val="000000"/>
          <w:sz w:val="20"/>
          <w:szCs w:val="20"/>
        </w:rPr>
        <w:t xml:space="preserve">Proficiency in HTML, CSS, and </w:t>
      </w:r>
      <w:proofErr w:type="spellStart"/>
      <w:r w:rsidRPr="00705EF4">
        <w:rPr>
          <w:rFonts w:ascii="Arial" w:eastAsia="Times New Roman" w:hAnsi="Arial" w:cs="Arial"/>
          <w:color w:val="000000"/>
          <w:sz w:val="20"/>
          <w:szCs w:val="20"/>
        </w:rPr>
        <w:t>Javascript</w:t>
      </w:r>
      <w:proofErr w:type="spellEnd"/>
      <w:r w:rsidRPr="00705EF4">
        <w:rPr>
          <w:rFonts w:ascii="Arial" w:eastAsia="Times New Roman" w:hAnsi="Arial" w:cs="Arial"/>
          <w:color w:val="000000"/>
          <w:sz w:val="20"/>
          <w:szCs w:val="20"/>
        </w:rPr>
        <w:t xml:space="preserve"> (may be demonstrated via portfolio, including projects from CS 22A</w:t>
      </w:r>
      <w:r w:rsidRPr="00705EF4">
        <w:rPr>
          <w:rFonts w:eastAsia="Times New Roman" w:cs="Helvetica"/>
          <w:color w:val="000000"/>
          <w:sz w:val="20"/>
          <w:szCs w:val="20"/>
        </w:rPr>
        <w:t xml:space="preserve"> </w:t>
      </w:r>
    </w:p>
    <w:p w:rsidR="00716D77" w:rsidRDefault="00716D77" w:rsidP="00705EF4">
      <w:pPr>
        <w:shd w:val="clear" w:color="auto" w:fill="FFFFFF"/>
        <w:spacing w:line="270" w:lineRule="atLeast"/>
        <w:rPr>
          <w:rFonts w:ascii="Arial" w:eastAsia="Times New Roman" w:hAnsi="Arial" w:cs="Arial"/>
          <w:color w:val="000000"/>
          <w:sz w:val="20"/>
          <w:szCs w:val="20"/>
        </w:rPr>
      </w:pPr>
    </w:p>
    <w:p w:rsidR="001B3280" w:rsidRDefault="00705EF4" w:rsidP="00705EF4">
      <w:pPr>
        <w:pStyle w:val="Heading3"/>
      </w:pPr>
      <w:r>
        <w:t xml:space="preserve">Preferred </w:t>
      </w:r>
      <w:r w:rsidRPr="00793964">
        <w:t>Qualifications</w:t>
      </w:r>
      <w:r>
        <w:t>:</w:t>
      </w:r>
    </w:p>
    <w:p w:rsidR="00705EF4" w:rsidRDefault="00705EF4" w:rsidP="00716D77">
      <w:pPr>
        <w:rPr>
          <w:sz w:val="22"/>
          <w:szCs w:val="22"/>
        </w:rPr>
      </w:pPr>
    </w:p>
    <w:p w:rsidR="00705EF4" w:rsidRPr="00705EF4" w:rsidRDefault="00705EF4" w:rsidP="00705EF4">
      <w:pPr>
        <w:pStyle w:val="ListParagraph"/>
        <w:numPr>
          <w:ilvl w:val="0"/>
          <w:numId w:val="12"/>
        </w:numPr>
        <w:shd w:val="clear" w:color="auto" w:fill="FFFFFF"/>
        <w:ind w:left="360"/>
        <w:rPr>
          <w:rFonts w:ascii="Helvetica" w:eastAsia="Times New Roman" w:hAnsi="Helvetica" w:cs="Helvetica"/>
          <w:color w:val="000000"/>
          <w:sz w:val="20"/>
          <w:szCs w:val="20"/>
        </w:rPr>
      </w:pPr>
      <w:r w:rsidRPr="00705EF4">
        <w:rPr>
          <w:rFonts w:ascii="Arial" w:eastAsia="Times New Roman" w:hAnsi="Arial" w:cs="Arial"/>
          <w:color w:val="000000"/>
          <w:sz w:val="20"/>
          <w:szCs w:val="20"/>
        </w:rPr>
        <w:t xml:space="preserve">Familiarity with </w:t>
      </w:r>
      <w:proofErr w:type="spellStart"/>
      <w:r w:rsidRPr="00705EF4">
        <w:rPr>
          <w:rFonts w:ascii="Arial" w:eastAsia="Times New Roman" w:hAnsi="Arial" w:cs="Arial"/>
          <w:color w:val="000000"/>
          <w:sz w:val="20"/>
          <w:szCs w:val="20"/>
        </w:rPr>
        <w:t>Javascript</w:t>
      </w:r>
      <w:proofErr w:type="spellEnd"/>
      <w:r w:rsidRPr="00705EF4">
        <w:rPr>
          <w:rFonts w:ascii="Arial" w:eastAsia="Times New Roman" w:hAnsi="Arial" w:cs="Arial"/>
          <w:color w:val="000000"/>
          <w:sz w:val="20"/>
          <w:szCs w:val="20"/>
        </w:rPr>
        <w:t xml:space="preserve"> libraries React, three.js, and Pixi.js.</w:t>
      </w:r>
    </w:p>
    <w:p w:rsidR="00705EF4" w:rsidRPr="00705EF4" w:rsidRDefault="00705EF4" w:rsidP="00705EF4">
      <w:pPr>
        <w:pStyle w:val="ListParagraph"/>
        <w:numPr>
          <w:ilvl w:val="0"/>
          <w:numId w:val="12"/>
        </w:numPr>
        <w:shd w:val="clear" w:color="auto" w:fill="FFFFFF"/>
        <w:ind w:left="360"/>
        <w:rPr>
          <w:rFonts w:ascii="Helvetica" w:eastAsia="Times New Roman" w:hAnsi="Helvetica" w:cs="Helvetica"/>
          <w:color w:val="000000"/>
          <w:sz w:val="20"/>
          <w:szCs w:val="20"/>
        </w:rPr>
      </w:pPr>
      <w:r w:rsidRPr="00705EF4">
        <w:rPr>
          <w:rFonts w:ascii="Arial" w:eastAsia="Times New Roman" w:hAnsi="Arial" w:cs="Arial"/>
          <w:color w:val="000000"/>
          <w:sz w:val="20"/>
          <w:szCs w:val="20"/>
        </w:rPr>
        <w:t xml:space="preserve">Familiarity with </w:t>
      </w:r>
      <w:proofErr w:type="spellStart"/>
      <w:r w:rsidRPr="00705EF4">
        <w:rPr>
          <w:rFonts w:ascii="Arial" w:eastAsia="Times New Roman" w:hAnsi="Arial" w:cs="Arial"/>
          <w:color w:val="000000"/>
          <w:sz w:val="20"/>
          <w:szCs w:val="20"/>
        </w:rPr>
        <w:t>Github</w:t>
      </w:r>
      <w:proofErr w:type="spellEnd"/>
      <w:r w:rsidRPr="00705EF4">
        <w:rPr>
          <w:rFonts w:ascii="Arial" w:eastAsia="Times New Roman" w:hAnsi="Arial" w:cs="Arial"/>
          <w:color w:val="000000"/>
          <w:sz w:val="20"/>
          <w:szCs w:val="20"/>
        </w:rPr>
        <w:t xml:space="preserve"> or similar project management / software organization tools.</w:t>
      </w:r>
    </w:p>
    <w:p w:rsidR="00705EF4" w:rsidRDefault="00705EF4" w:rsidP="00716D77">
      <w:pPr>
        <w:rPr>
          <w:sz w:val="22"/>
          <w:szCs w:val="22"/>
        </w:rPr>
      </w:pPr>
    </w:p>
    <w:p w:rsidR="00705EF4" w:rsidRDefault="00705EF4" w:rsidP="00716D77">
      <w:pPr>
        <w:rPr>
          <w:sz w:val="22"/>
          <w:szCs w:val="22"/>
        </w:rPr>
      </w:pPr>
    </w:p>
    <w:p w:rsidR="00716D77" w:rsidRPr="001D575B" w:rsidRDefault="00716D77" w:rsidP="00716D77">
      <w:pPr>
        <w:rPr>
          <w:sz w:val="22"/>
          <w:szCs w:val="22"/>
        </w:rPr>
      </w:pPr>
      <w:r w:rsidRPr="001D575B">
        <w:rPr>
          <w:sz w:val="22"/>
          <w:szCs w:val="22"/>
        </w:rPr>
        <w:t xml:space="preserve">This position is for </w:t>
      </w:r>
      <w:proofErr w:type="gramStart"/>
      <w:r w:rsidRPr="001D575B">
        <w:rPr>
          <w:sz w:val="22"/>
          <w:szCs w:val="22"/>
        </w:rPr>
        <w:t>Fall</w:t>
      </w:r>
      <w:proofErr w:type="gramEnd"/>
      <w:r w:rsidRPr="001D575B">
        <w:rPr>
          <w:sz w:val="22"/>
          <w:szCs w:val="22"/>
        </w:rPr>
        <w:t xml:space="preserve">, Winter, and Spring Quarters. </w:t>
      </w:r>
    </w:p>
    <w:p w:rsidR="00716D77" w:rsidRPr="001D575B" w:rsidRDefault="00716D77" w:rsidP="00716D77">
      <w:pPr>
        <w:rPr>
          <w:sz w:val="22"/>
          <w:szCs w:val="22"/>
        </w:rPr>
      </w:pPr>
      <w:r w:rsidRPr="001D575B">
        <w:rPr>
          <w:sz w:val="22"/>
          <w:szCs w:val="22"/>
        </w:rPr>
        <w:t>Salary range is posted on Foothill’s Student Employment webpage.</w:t>
      </w:r>
    </w:p>
    <w:p w:rsidR="00716D77" w:rsidRDefault="00716D77" w:rsidP="00716D77"/>
    <w:p w:rsidR="00716D77" w:rsidRPr="00716D77" w:rsidRDefault="00716D77" w:rsidP="00716D77"/>
    <w:p w:rsidR="001B7A86" w:rsidRDefault="001B7A86" w:rsidP="001B7A86">
      <w:pPr>
        <w:pStyle w:val="Heading2"/>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Default="006763B0" w:rsidP="009E1B4F">
      <w:pPr>
        <w:pStyle w:val="Heading3"/>
      </w:pPr>
      <w:r w:rsidRPr="009E1B4F">
        <w:t>Hiring Supervisor:</w:t>
      </w:r>
      <w:r w:rsidR="009E1B4F" w:rsidRPr="009E1B4F">
        <w:t xml:space="preserve"> </w:t>
      </w:r>
      <w:r w:rsidR="00705EF4">
        <w:t xml:space="preserve"> </w:t>
      </w:r>
      <w:r w:rsidR="00705EF4" w:rsidRPr="00705EF4">
        <w:rPr>
          <w:color w:val="C00000"/>
        </w:rPr>
        <w:t>Geoffrey Mathews</w:t>
      </w:r>
    </w:p>
    <w:p w:rsidR="009E1B4F" w:rsidRPr="009E1B4F" w:rsidRDefault="009E1B4F" w:rsidP="009E1B4F"/>
    <w:p w:rsidR="009E1B4F" w:rsidRDefault="009E1B4F" w:rsidP="006763B0">
      <w:r w:rsidRPr="009E1B4F">
        <w:t xml:space="preserve">Email: </w:t>
      </w:r>
      <w:r w:rsidR="001D575B">
        <w:t xml:space="preserve"> </w:t>
      </w:r>
      <w:hyperlink r:id="rId10" w:history="1">
        <w:r w:rsidR="00705EF4" w:rsidRPr="007F799C">
          <w:rPr>
            <w:rStyle w:val="Hyperlink"/>
            <w:rFonts w:ascii="Helvetica" w:hAnsi="Helvetica"/>
            <w:sz w:val="24"/>
          </w:rPr>
          <w:t>mathewsgeoff@fhda.edu</w:t>
        </w:r>
      </w:hyperlink>
      <w:r w:rsidR="00705EF4">
        <w:t xml:space="preserve"> </w:t>
      </w:r>
    </w:p>
    <w:p w:rsidR="00716D77" w:rsidRDefault="00716D77" w:rsidP="006763B0"/>
    <w:p w:rsidR="001B3280" w:rsidRPr="009E1B4F" w:rsidRDefault="00716D77" w:rsidP="009E1B4F">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bookmarkStart w:id="0" w:name="_GoBack"/>
      <w:bookmarkEnd w:id="0"/>
      <w:r w:rsidR="000365DD">
        <w:fldChar w:fldCharType="begin"/>
      </w:r>
      <w:r w:rsidR="000365DD">
        <w:instrText xml:space="preserve"> HYPERLINK "mailto:johnsonchristine@fhda.edu" </w:instrText>
      </w:r>
      <w:r w:rsidR="000365DD">
        <w:fldChar w:fldCharType="separate"/>
      </w:r>
      <w:r w:rsidR="00705EF4" w:rsidRPr="007F799C">
        <w:rPr>
          <w:rStyle w:val="Hyperlink"/>
          <w:rFonts w:eastAsia="Times New Roman" w:cs="Arial"/>
          <w:szCs w:val="20"/>
        </w:rPr>
        <w:t>johnsonchristine@fhda.edu</w:t>
      </w:r>
      <w:r w:rsidR="000365DD">
        <w:rPr>
          <w:rStyle w:val="Hyperlink"/>
          <w:rFonts w:eastAsia="Times New Roman" w:cs="Arial"/>
          <w:szCs w:val="20"/>
        </w:rPr>
        <w:fldChar w:fldCharType="end"/>
      </w:r>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11"/>
      <w:footerReference w:type="default" r:id="rId12"/>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DD" w:rsidRDefault="000365DD" w:rsidP="00025E4A">
      <w:r>
        <w:separator/>
      </w:r>
    </w:p>
  </w:endnote>
  <w:endnote w:type="continuationSeparator" w:id="0">
    <w:p w:rsidR="000365DD" w:rsidRDefault="000365DD"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DD" w:rsidRDefault="000365DD" w:rsidP="00025E4A">
      <w:r>
        <w:separator/>
      </w:r>
    </w:p>
  </w:footnote>
  <w:footnote w:type="continuationSeparator" w:id="0">
    <w:p w:rsidR="000365DD" w:rsidRDefault="000365DD"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905F6"/>
    <w:multiLevelType w:val="hybridMultilevel"/>
    <w:tmpl w:val="9942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016A8"/>
    <w:multiLevelType w:val="multilevel"/>
    <w:tmpl w:val="CC6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9CE592A"/>
    <w:multiLevelType w:val="multilevel"/>
    <w:tmpl w:val="E1D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0"/>
  </w:num>
  <w:num w:numId="5">
    <w:abstractNumId w:val="3"/>
  </w:num>
  <w:num w:numId="6">
    <w:abstractNumId w:val="6"/>
  </w:num>
  <w:num w:numId="7">
    <w:abstractNumId w:val="8"/>
  </w:num>
  <w:num w:numId="8">
    <w:abstractNumId w:val="2"/>
  </w:num>
  <w:num w:numId="9">
    <w:abstractNumId w:val="7"/>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07509"/>
    <w:rsid w:val="00025E4A"/>
    <w:rsid w:val="000365DD"/>
    <w:rsid w:val="0017079F"/>
    <w:rsid w:val="001A26A5"/>
    <w:rsid w:val="001B3280"/>
    <w:rsid w:val="001B7A86"/>
    <w:rsid w:val="001D575B"/>
    <w:rsid w:val="001E17A7"/>
    <w:rsid w:val="001E3146"/>
    <w:rsid w:val="00231199"/>
    <w:rsid w:val="002643A7"/>
    <w:rsid w:val="00297DB5"/>
    <w:rsid w:val="002B0944"/>
    <w:rsid w:val="00374E9C"/>
    <w:rsid w:val="00504A7E"/>
    <w:rsid w:val="005067C5"/>
    <w:rsid w:val="00596B21"/>
    <w:rsid w:val="005E0DBC"/>
    <w:rsid w:val="005F0F26"/>
    <w:rsid w:val="00642E45"/>
    <w:rsid w:val="00655298"/>
    <w:rsid w:val="006763B0"/>
    <w:rsid w:val="0068340E"/>
    <w:rsid w:val="00705EF4"/>
    <w:rsid w:val="00716D77"/>
    <w:rsid w:val="00720600"/>
    <w:rsid w:val="00733E62"/>
    <w:rsid w:val="00740E7A"/>
    <w:rsid w:val="007833EC"/>
    <w:rsid w:val="00793964"/>
    <w:rsid w:val="007A58CC"/>
    <w:rsid w:val="00851E5A"/>
    <w:rsid w:val="00870143"/>
    <w:rsid w:val="009A1730"/>
    <w:rsid w:val="009C7F1D"/>
    <w:rsid w:val="009E0572"/>
    <w:rsid w:val="009E1B4F"/>
    <w:rsid w:val="00A07A19"/>
    <w:rsid w:val="00A13288"/>
    <w:rsid w:val="00A64C2F"/>
    <w:rsid w:val="00AE1131"/>
    <w:rsid w:val="00B04B48"/>
    <w:rsid w:val="00BE7A8D"/>
    <w:rsid w:val="00C262D7"/>
    <w:rsid w:val="00C3080D"/>
    <w:rsid w:val="00CB3ECC"/>
    <w:rsid w:val="00CC4DCD"/>
    <w:rsid w:val="00D24296"/>
    <w:rsid w:val="00DD4BDE"/>
    <w:rsid w:val="00DD670F"/>
    <w:rsid w:val="00DE2CD6"/>
    <w:rsid w:val="00EA4C75"/>
    <w:rsid w:val="00F031C2"/>
    <w:rsid w:val="00F300A4"/>
    <w:rsid w:val="00F8664C"/>
    <w:rsid w:val="00FF63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hristine@fhda.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thewsgeoff@fhda.edu" TargetMode="External"/><Relationship Id="rId4" Type="http://schemas.openxmlformats.org/officeDocument/2006/relationships/settings" Target="settings.xml"/><Relationship Id="rId9" Type="http://schemas.openxmlformats.org/officeDocument/2006/relationships/hyperlink" Target="https://foothill.edu/astronomy/astrosi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8</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4595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4</cp:revision>
  <dcterms:created xsi:type="dcterms:W3CDTF">2020-10-19T14:49:00Z</dcterms:created>
  <dcterms:modified xsi:type="dcterms:W3CDTF">2020-10-19T15:06:00Z</dcterms:modified>
</cp:coreProperties>
</file>