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0F" w:rsidRDefault="00740E7A" w:rsidP="00025E4A">
      <w:pPr>
        <w:pStyle w:val="Heading1"/>
        <w:jc w:val="center"/>
      </w:pPr>
      <w:r>
        <w:t>Federal Work Study Opportunity</w:t>
      </w:r>
    </w:p>
    <w:p w:rsidR="00740E7A" w:rsidRPr="00740E7A" w:rsidRDefault="00740E7A" w:rsidP="00740E7A">
      <w:pPr>
        <w:jc w:val="center"/>
        <w:rPr>
          <w:rFonts w:ascii="Arial" w:hAnsi="Arial"/>
          <w:sz w:val="20"/>
        </w:rPr>
      </w:pPr>
    </w:p>
    <w:p w:rsidR="00740E7A" w:rsidRDefault="00435285" w:rsidP="002B0944">
      <w:pPr>
        <w:pStyle w:val="Heading2"/>
        <w:jc w:val="center"/>
      </w:pPr>
      <w:r>
        <w:t>Instructional</w:t>
      </w:r>
      <w:r w:rsidR="00740E7A">
        <w:t xml:space="preserve"> A</w:t>
      </w:r>
      <w:r w:rsidR="009A561B">
        <w:t>ssistant</w:t>
      </w:r>
      <w:r w:rsidR="00740E7A">
        <w:t xml:space="preserve"> (</w:t>
      </w:r>
      <w:r w:rsidR="00DA08D3">
        <w:t>Foothill STEM Center)</w:t>
      </w:r>
    </w:p>
    <w:p w:rsidR="00596B21" w:rsidRDefault="00596B21" w:rsidP="00596B21">
      <w:pPr>
        <w:pBdr>
          <w:bottom w:val="single" w:sz="12" w:space="3" w:color="auto"/>
        </w:pBdr>
      </w:pPr>
    </w:p>
    <w:p w:rsidR="00596B21" w:rsidRDefault="00596B21" w:rsidP="00596B21">
      <w:pPr>
        <w:pStyle w:val="Heading2"/>
      </w:pPr>
    </w:p>
    <w:p w:rsidR="00596B21" w:rsidRDefault="00596B21" w:rsidP="002643A7">
      <w:pPr>
        <w:pStyle w:val="Heading2"/>
        <w:tabs>
          <w:tab w:val="left" w:pos="7812"/>
        </w:tabs>
      </w:pPr>
      <w:r>
        <w:t xml:space="preserve">This is a </w:t>
      </w:r>
      <w:r w:rsidRPr="00D24296">
        <w:t>Federal Wor</w:t>
      </w:r>
      <w:r w:rsidR="001B4860">
        <w:t>k-</w:t>
      </w:r>
      <w:r>
        <w:t>Study Student Position</w:t>
      </w:r>
      <w:r w:rsidR="00E3651D">
        <w:t>.</w:t>
      </w:r>
      <w:bookmarkStart w:id="0" w:name="_GoBack"/>
      <w:bookmarkEnd w:id="0"/>
      <w:r w:rsidR="002643A7">
        <w:tab/>
      </w:r>
    </w:p>
    <w:p w:rsidR="00596B21" w:rsidRPr="00740E7A" w:rsidRDefault="00596B21" w:rsidP="00596B21">
      <w:pPr>
        <w:rPr>
          <w:rFonts w:ascii="Arial" w:hAnsi="Arial"/>
          <w:sz w:val="20"/>
        </w:rPr>
      </w:pPr>
    </w:p>
    <w:p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rsidR="00596B21" w:rsidRPr="00740E7A" w:rsidRDefault="00596B21" w:rsidP="00596B21">
      <w:pPr>
        <w:rPr>
          <w:sz w:val="20"/>
        </w:rPr>
      </w:pPr>
    </w:p>
    <w:p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DE2CD6">
        <w:rPr>
          <w:rFonts w:cs="Helvetica"/>
          <w:color w:val="000000"/>
          <w:sz w:val="20"/>
          <w:szCs w:val="20"/>
        </w:rPr>
        <w:t>M</w:t>
      </w:r>
      <w:r w:rsidRPr="005067C5">
        <w:rPr>
          <w:rFonts w:cs="Helvetica"/>
          <w:color w:val="000000"/>
          <w:sz w:val="20"/>
          <w:szCs w:val="20"/>
        </w:rPr>
        <w:t>ost Federal Work-Study jobs will be done remotely</w:t>
      </w:r>
      <w:r w:rsidR="00DE2CD6">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rsidR="00596B21" w:rsidRPr="005067C5" w:rsidRDefault="00596B21" w:rsidP="00596B21">
      <w:pPr>
        <w:rPr>
          <w:rFonts w:cs="Helvetica"/>
          <w:color w:val="000000"/>
          <w:sz w:val="20"/>
          <w:szCs w:val="20"/>
        </w:rPr>
      </w:pP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rsidR="00596B21" w:rsidRPr="005067C5" w:rsidRDefault="00596B21" w:rsidP="00596B21">
      <w:pPr>
        <w:pBdr>
          <w:bottom w:val="single" w:sz="12" w:space="3" w:color="auto"/>
        </w:pBdr>
        <w:rPr>
          <w:b/>
        </w:rPr>
      </w:pPr>
    </w:p>
    <w:p w:rsidR="00A64C2F" w:rsidRDefault="00A64C2F" w:rsidP="009C7F1D">
      <w:pPr>
        <w:pStyle w:val="Heading2"/>
      </w:pPr>
    </w:p>
    <w:p w:rsidR="00A64C2F" w:rsidRPr="002B0944" w:rsidRDefault="009C7F1D" w:rsidP="002B0944">
      <w:pPr>
        <w:pStyle w:val="Heading2"/>
      </w:pPr>
      <w:r w:rsidRPr="002B0944">
        <w:t>POSITION DESCRIPTION</w:t>
      </w:r>
    </w:p>
    <w:p w:rsidR="009C7F1D" w:rsidRDefault="009C7F1D" w:rsidP="009C7F1D"/>
    <w:p w:rsidR="009C7F1D" w:rsidRDefault="009C7F1D" w:rsidP="001B7A86">
      <w:pPr>
        <w:pStyle w:val="Heading3"/>
      </w:pPr>
      <w:r w:rsidRPr="001B7A86">
        <w:t xml:space="preserve">General </w:t>
      </w:r>
      <w:r w:rsidR="002B0944" w:rsidRPr="001B7A86">
        <w:t>J</w:t>
      </w:r>
      <w:r w:rsidRPr="001B7A86">
        <w:t xml:space="preserve">ob </w:t>
      </w:r>
      <w:r w:rsidR="002B0944" w:rsidRPr="001B7A86">
        <w:t>D</w:t>
      </w:r>
      <w:r w:rsidRPr="001B7A86">
        <w:t>escription:</w:t>
      </w:r>
    </w:p>
    <w:p w:rsidR="002643A7" w:rsidRPr="002643A7" w:rsidRDefault="002643A7" w:rsidP="002643A7">
      <w:pPr>
        <w:rPr>
          <w:rFonts w:ascii="Arial" w:hAnsi="Arial"/>
          <w:sz w:val="20"/>
        </w:rPr>
      </w:pPr>
    </w:p>
    <w:p w:rsidR="00435285" w:rsidRPr="00352ECD" w:rsidRDefault="00BE7A8D" w:rsidP="00435285">
      <w:pPr>
        <w:shd w:val="clear" w:color="auto" w:fill="FFFFFF"/>
        <w:rPr>
          <w:rFonts w:ascii="Arial" w:eastAsia="Times New Roman" w:hAnsi="Arial" w:cs="Arial"/>
          <w:color w:val="000000"/>
          <w:sz w:val="20"/>
          <w:szCs w:val="20"/>
        </w:rPr>
      </w:pPr>
      <w:r w:rsidRPr="00435285">
        <w:rPr>
          <w:rFonts w:eastAsia="Times New Roman" w:cs="Helvetica"/>
          <w:color w:val="000000"/>
          <w:sz w:val="20"/>
          <w:szCs w:val="20"/>
        </w:rPr>
        <w:t xml:space="preserve">Student </w:t>
      </w:r>
      <w:r w:rsidR="00435285" w:rsidRPr="00435285">
        <w:rPr>
          <w:rFonts w:eastAsia="Times New Roman" w:cs="Helvetica"/>
          <w:color w:val="000000"/>
          <w:sz w:val="20"/>
          <w:szCs w:val="20"/>
        </w:rPr>
        <w:t>instructional</w:t>
      </w:r>
      <w:r w:rsidRPr="00435285">
        <w:rPr>
          <w:rFonts w:eastAsia="Times New Roman" w:cs="Helvetica"/>
          <w:color w:val="000000"/>
          <w:sz w:val="20"/>
          <w:szCs w:val="20"/>
        </w:rPr>
        <w:t xml:space="preserve"> assistants generally </w:t>
      </w:r>
      <w:r w:rsidR="00435285" w:rsidRPr="00352ECD">
        <w:rPr>
          <w:rFonts w:ascii="Arial" w:eastAsia="Times New Roman" w:hAnsi="Arial" w:cs="Arial"/>
          <w:color w:val="000000"/>
          <w:sz w:val="20"/>
          <w:szCs w:val="20"/>
        </w:rPr>
        <w:t>work with instructors in classroom settings, office settings, or in a tutorial capacity. At the higher levels may require demonstration of skill or expertise in the instructional setting.</w:t>
      </w:r>
    </w:p>
    <w:p w:rsidR="00BE7A8D" w:rsidRPr="00435285" w:rsidRDefault="00BE7A8D" w:rsidP="00BE7A8D">
      <w:pPr>
        <w:shd w:val="clear" w:color="auto" w:fill="FFFFFF"/>
        <w:rPr>
          <w:rFonts w:eastAsia="Times New Roman" w:cs="Helvetica"/>
          <w:color w:val="000000"/>
          <w:sz w:val="20"/>
          <w:szCs w:val="20"/>
        </w:rPr>
      </w:pPr>
    </w:p>
    <w:p w:rsidR="00A64C2F" w:rsidRDefault="00A64C2F" w:rsidP="00A64C2F"/>
    <w:p w:rsidR="00A64C2F" w:rsidRDefault="009E0572" w:rsidP="001B7A86">
      <w:pPr>
        <w:pStyle w:val="Heading3"/>
      </w:pPr>
      <w:r>
        <w:t>Specific d</w:t>
      </w:r>
      <w:r w:rsidR="00A64C2F" w:rsidRPr="001B7A86">
        <w:t>escription</w:t>
      </w:r>
      <w:r>
        <w:t xml:space="preserve"> for this position</w:t>
      </w:r>
      <w:r w:rsidR="002B0944" w:rsidRPr="001B7A86">
        <w:t>:</w:t>
      </w:r>
    </w:p>
    <w:p w:rsidR="002643A7" w:rsidRPr="002643A7" w:rsidRDefault="002643A7" w:rsidP="002643A7">
      <w:pPr>
        <w:rPr>
          <w:rFonts w:ascii="Arial" w:hAnsi="Arial"/>
          <w:sz w:val="20"/>
        </w:rPr>
      </w:pPr>
    </w:p>
    <w:p w:rsidR="00963FF6" w:rsidRDefault="009A561B" w:rsidP="009A561B">
      <w:pPr>
        <w:rPr>
          <w:rFonts w:ascii="Arial" w:hAnsi="Arial"/>
          <w:sz w:val="20"/>
        </w:rPr>
      </w:pPr>
      <w:r>
        <w:rPr>
          <w:rFonts w:ascii="Arial" w:hAnsi="Arial"/>
          <w:sz w:val="20"/>
        </w:rPr>
        <w:t xml:space="preserve">The STEM Center </w:t>
      </w:r>
      <w:r w:rsidR="00435285">
        <w:rPr>
          <w:rFonts w:ascii="Arial" w:hAnsi="Arial"/>
          <w:sz w:val="20"/>
        </w:rPr>
        <w:t>Instructional</w:t>
      </w:r>
      <w:r>
        <w:rPr>
          <w:rFonts w:ascii="Arial" w:hAnsi="Arial"/>
          <w:sz w:val="20"/>
        </w:rPr>
        <w:t xml:space="preserve"> Assistant </w:t>
      </w:r>
      <w:r w:rsidR="00435285">
        <w:rPr>
          <w:rFonts w:ascii="Arial" w:hAnsi="Arial"/>
          <w:sz w:val="20"/>
        </w:rPr>
        <w:t xml:space="preserve">will be assigned to one (or more) </w:t>
      </w:r>
      <w:proofErr w:type="gramStart"/>
      <w:r w:rsidR="00435285">
        <w:rPr>
          <w:rFonts w:ascii="Arial" w:hAnsi="Arial"/>
          <w:sz w:val="20"/>
        </w:rPr>
        <w:t>class(</w:t>
      </w:r>
      <w:proofErr w:type="spellStart"/>
      <w:proofErr w:type="gramEnd"/>
      <w:r w:rsidR="00435285">
        <w:rPr>
          <w:rFonts w:ascii="Arial" w:hAnsi="Arial"/>
          <w:sz w:val="20"/>
        </w:rPr>
        <w:t>es</w:t>
      </w:r>
      <w:proofErr w:type="spellEnd"/>
      <w:r w:rsidR="00435285">
        <w:rPr>
          <w:rFonts w:ascii="Arial" w:hAnsi="Arial"/>
          <w:sz w:val="20"/>
        </w:rPr>
        <w:t xml:space="preserve">) that the Division Office has approved for assignment </w:t>
      </w:r>
      <w:r w:rsidR="00963FF6">
        <w:rPr>
          <w:rFonts w:ascii="Arial" w:hAnsi="Arial"/>
          <w:sz w:val="20"/>
        </w:rPr>
        <w:t xml:space="preserve">with the assignment approval of the instructor. </w:t>
      </w:r>
    </w:p>
    <w:p w:rsidR="00963FF6" w:rsidRDefault="00963FF6" w:rsidP="009A561B">
      <w:pPr>
        <w:rPr>
          <w:rFonts w:ascii="Arial" w:hAnsi="Arial"/>
          <w:sz w:val="20"/>
        </w:rPr>
      </w:pPr>
    </w:p>
    <w:p w:rsidR="009A561B" w:rsidRPr="00352ECD" w:rsidRDefault="00963FF6" w:rsidP="00963FF6">
      <w:pPr>
        <w:shd w:val="clear" w:color="auto" w:fill="FFFFFF"/>
        <w:spacing w:line="270" w:lineRule="atLeast"/>
        <w:ind w:left="15"/>
        <w:rPr>
          <w:rFonts w:ascii="Arial" w:eastAsia="Times New Roman" w:hAnsi="Arial" w:cs="Arial"/>
          <w:color w:val="000000"/>
          <w:sz w:val="20"/>
          <w:szCs w:val="20"/>
        </w:rPr>
      </w:pPr>
      <w:r w:rsidRPr="00352ECD">
        <w:rPr>
          <w:rFonts w:ascii="Arial" w:eastAsia="Times New Roman" w:hAnsi="Arial" w:cs="Arial"/>
          <w:color w:val="000000"/>
          <w:sz w:val="20"/>
          <w:szCs w:val="20"/>
        </w:rPr>
        <w:t>The STEM Center Instructional Assistant is an important part of what the mission of the STEM Center is about: Provide a friendly, comfortable, safe, environment for students to study, receive support, and maximize their chances of excelling in their classes. As such, the STEM Center Instructional Assistants are a critical part of supporting operations that make this possible, in</w:t>
      </w:r>
      <w:r>
        <w:rPr>
          <w:rFonts w:ascii="Arial" w:eastAsia="Times New Roman" w:hAnsi="Arial" w:cs="Arial"/>
          <w:color w:val="000000"/>
          <w:sz w:val="20"/>
          <w:szCs w:val="20"/>
        </w:rPr>
        <w:t>cluding the tasks listed below.</w:t>
      </w:r>
      <w:r w:rsidR="009A561B" w:rsidRPr="00352ECD">
        <w:rPr>
          <w:rFonts w:ascii="Arial" w:eastAsia="Times New Roman" w:hAnsi="Arial" w:cs="Arial"/>
          <w:color w:val="000000"/>
          <w:sz w:val="20"/>
          <w:szCs w:val="20"/>
        </w:rPr>
        <w:t> </w:t>
      </w:r>
    </w:p>
    <w:p w:rsidR="00A64C2F" w:rsidRDefault="00A64C2F" w:rsidP="00963FF6">
      <w:pPr>
        <w:rPr>
          <w:b/>
        </w:rPr>
      </w:pP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Assist Instructor and students while class is in session.</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Communicate with Instructor and Students the best days/times to establish Study Sessions.</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Market and socialize your Study Session Schedule to the students of the class you are assigned to, as well as students and Instructors of similar classes.</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Communicate to the STEM Center Office the days/times of your study sessions, so they can be added to the appropriate schedules.</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Provide your Study Sessions via the Learning Resource Center Online Tutoring Service.</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lastRenderedPageBreak/>
        <w:t>Provide Attendance reports on a timely basis, to the STEM Center Office, for processing by the STEM Center Metrics team, and the Foothill College Instruction and Institutional Research department.</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Apply tutoring principles learned in the Student Tutor Class, to increase effectives of your peer tutoring sessions.</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Assist Language Resource Center Online Service as needed, including helping with “Online Front Desk” operations.</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Report any incidents to the Instructor and Supervisor.</w:t>
      </w:r>
    </w:p>
    <w:p w:rsidR="00963FF6" w:rsidRPr="00963FF6" w:rsidRDefault="00963FF6" w:rsidP="00963FF6">
      <w:pPr>
        <w:pStyle w:val="ListParagraph"/>
        <w:numPr>
          <w:ilvl w:val="0"/>
          <w:numId w:val="17"/>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Understand the mission of the STEM Center, complete your assigned tasks, and feel proud of being part for its continued success.</w:t>
      </w:r>
    </w:p>
    <w:p w:rsidR="00A64C2F" w:rsidRDefault="00A64C2F" w:rsidP="00A64C2F"/>
    <w:p w:rsidR="009A561B" w:rsidRDefault="00963FF6" w:rsidP="009A561B">
      <w:pPr>
        <w:rPr>
          <w:rFonts w:ascii="Arial" w:hAnsi="Arial"/>
          <w:sz w:val="20"/>
        </w:rPr>
      </w:pPr>
      <w:r>
        <w:rPr>
          <w:rFonts w:ascii="Arial" w:hAnsi="Arial"/>
          <w:sz w:val="20"/>
        </w:rPr>
        <w:t xml:space="preserve">While remote, each Instructional Assistant (Embedded In-Class Student Tutor) must be able to engage in the below 4 activities on a weekly basis: </w:t>
      </w:r>
    </w:p>
    <w:p w:rsidR="00963FF6" w:rsidRDefault="00963FF6" w:rsidP="009A561B">
      <w:pPr>
        <w:rPr>
          <w:rFonts w:ascii="Arial" w:hAnsi="Arial"/>
          <w:sz w:val="20"/>
        </w:rPr>
      </w:pPr>
    </w:p>
    <w:p w:rsidR="00963FF6" w:rsidRPr="00352ECD" w:rsidRDefault="00963FF6" w:rsidP="00963FF6">
      <w:pPr>
        <w:numPr>
          <w:ilvl w:val="1"/>
          <w:numId w:val="18"/>
        </w:numPr>
        <w:shd w:val="clear" w:color="auto" w:fill="FFFFFF"/>
        <w:spacing w:line="270" w:lineRule="atLeast"/>
        <w:ind w:left="750"/>
        <w:rPr>
          <w:rFonts w:ascii="Arial" w:eastAsia="Times New Roman" w:hAnsi="Arial" w:cs="Arial"/>
          <w:color w:val="000000"/>
          <w:sz w:val="20"/>
          <w:szCs w:val="20"/>
        </w:rPr>
      </w:pPr>
      <w:r w:rsidRPr="00352ECD">
        <w:rPr>
          <w:rFonts w:ascii="Arial" w:eastAsia="Times New Roman" w:hAnsi="Arial" w:cs="Arial"/>
          <w:b/>
          <w:bCs/>
          <w:color w:val="000000"/>
          <w:sz w:val="20"/>
          <w:szCs w:val="20"/>
        </w:rPr>
        <w:t>Class Attendance: </w:t>
      </w:r>
      <w:r w:rsidRPr="00352ECD">
        <w:rPr>
          <w:rFonts w:ascii="Arial" w:eastAsia="Times New Roman" w:hAnsi="Arial" w:cs="Arial"/>
          <w:color w:val="000000"/>
          <w:sz w:val="20"/>
          <w:szCs w:val="20"/>
        </w:rPr>
        <w:t> Attend the class you are assigned to. This helps review the material and see what the class is currently studying, get to know the students in the class, and communicate regularly with the Instructor on expectations. Assist Instructor and students in class as needed.</w:t>
      </w:r>
    </w:p>
    <w:p w:rsidR="00963FF6" w:rsidRPr="00352ECD" w:rsidRDefault="00963FF6" w:rsidP="00963FF6">
      <w:pPr>
        <w:numPr>
          <w:ilvl w:val="1"/>
          <w:numId w:val="18"/>
        </w:numPr>
        <w:shd w:val="clear" w:color="auto" w:fill="FFFFFF"/>
        <w:spacing w:line="270" w:lineRule="atLeast"/>
        <w:ind w:left="750"/>
        <w:rPr>
          <w:rFonts w:ascii="Arial" w:eastAsia="Times New Roman" w:hAnsi="Arial" w:cs="Arial"/>
          <w:color w:val="000000"/>
          <w:sz w:val="20"/>
          <w:szCs w:val="20"/>
        </w:rPr>
      </w:pPr>
      <w:r w:rsidRPr="00352ECD">
        <w:rPr>
          <w:rFonts w:ascii="Arial" w:eastAsia="Times New Roman" w:hAnsi="Arial" w:cs="Arial"/>
          <w:b/>
          <w:bCs/>
          <w:color w:val="000000"/>
          <w:sz w:val="20"/>
          <w:szCs w:val="20"/>
        </w:rPr>
        <w:t>Study Sessions: </w:t>
      </w:r>
      <w:r w:rsidRPr="00352ECD">
        <w:rPr>
          <w:rFonts w:ascii="Arial" w:eastAsia="Times New Roman" w:hAnsi="Arial" w:cs="Arial"/>
          <w:color w:val="000000"/>
          <w:sz w:val="20"/>
          <w:szCs w:val="20"/>
        </w:rPr>
        <w:t> Schedule and run tutoring study sessions for the students in the assigned and similar classes. These are held outside of class, for 2-4 hours per week, and scheduled as agreed between Instructor(s) and Instructional Assistant.</w:t>
      </w:r>
    </w:p>
    <w:p w:rsidR="00963FF6" w:rsidRPr="00352ECD" w:rsidRDefault="00963FF6" w:rsidP="00963FF6">
      <w:pPr>
        <w:numPr>
          <w:ilvl w:val="1"/>
          <w:numId w:val="18"/>
        </w:numPr>
        <w:shd w:val="clear" w:color="auto" w:fill="FFFFFF"/>
        <w:spacing w:line="270" w:lineRule="atLeast"/>
        <w:ind w:left="750"/>
        <w:rPr>
          <w:rFonts w:ascii="Arial" w:eastAsia="Times New Roman" w:hAnsi="Arial" w:cs="Arial"/>
          <w:color w:val="000000"/>
          <w:sz w:val="20"/>
          <w:szCs w:val="20"/>
        </w:rPr>
      </w:pPr>
      <w:r w:rsidRPr="00352ECD">
        <w:rPr>
          <w:rFonts w:ascii="Arial" w:eastAsia="Times New Roman" w:hAnsi="Arial" w:cs="Arial"/>
          <w:b/>
          <w:bCs/>
          <w:color w:val="000000"/>
          <w:sz w:val="20"/>
          <w:szCs w:val="20"/>
        </w:rPr>
        <w:t>Study Session Prep:</w:t>
      </w:r>
      <w:r w:rsidRPr="00352ECD">
        <w:rPr>
          <w:rFonts w:ascii="Arial" w:eastAsia="Times New Roman" w:hAnsi="Arial" w:cs="Arial"/>
          <w:color w:val="000000"/>
          <w:sz w:val="20"/>
          <w:szCs w:val="20"/>
        </w:rPr>
        <w:t>  Set aside 1-2 hours for Study Session preparation.</w:t>
      </w:r>
    </w:p>
    <w:p w:rsidR="00963FF6" w:rsidRPr="00352ECD" w:rsidRDefault="00963FF6" w:rsidP="00963FF6">
      <w:pPr>
        <w:numPr>
          <w:ilvl w:val="1"/>
          <w:numId w:val="18"/>
        </w:numPr>
        <w:shd w:val="clear" w:color="auto" w:fill="FFFFFF"/>
        <w:spacing w:line="270" w:lineRule="atLeast"/>
        <w:ind w:left="750"/>
        <w:rPr>
          <w:rFonts w:ascii="Arial" w:eastAsia="Times New Roman" w:hAnsi="Arial" w:cs="Arial"/>
          <w:color w:val="000000"/>
          <w:sz w:val="20"/>
          <w:szCs w:val="20"/>
        </w:rPr>
      </w:pPr>
      <w:r w:rsidRPr="00352ECD">
        <w:rPr>
          <w:rFonts w:ascii="Arial" w:eastAsia="Times New Roman" w:hAnsi="Arial" w:cs="Arial"/>
          <w:b/>
          <w:bCs/>
          <w:color w:val="000000"/>
          <w:sz w:val="20"/>
          <w:szCs w:val="20"/>
        </w:rPr>
        <w:t>Math Tutor Training Class:</w:t>
      </w:r>
      <w:r w:rsidRPr="00352ECD">
        <w:rPr>
          <w:rFonts w:ascii="Arial" w:eastAsia="Times New Roman" w:hAnsi="Arial" w:cs="Arial"/>
          <w:color w:val="000000"/>
          <w:sz w:val="20"/>
          <w:szCs w:val="20"/>
        </w:rPr>
        <w:t>   Enroll and attend a 1-unit Math Tutor Training class (1 hour each week). This course helps develop tutoring strategies and provides support for the tutor. </w:t>
      </w:r>
    </w:p>
    <w:p w:rsidR="00963FF6" w:rsidRDefault="00963FF6" w:rsidP="009A561B">
      <w:pPr>
        <w:rPr>
          <w:rFonts w:ascii="Arial" w:hAnsi="Arial"/>
          <w:sz w:val="20"/>
        </w:rPr>
      </w:pPr>
    </w:p>
    <w:p w:rsidR="00963FF6" w:rsidRDefault="00963FF6" w:rsidP="00963FF6">
      <w:pPr>
        <w:rPr>
          <w:rFonts w:ascii="Arial" w:hAnsi="Arial"/>
          <w:sz w:val="20"/>
        </w:rPr>
      </w:pPr>
      <w:r>
        <w:rPr>
          <w:rFonts w:ascii="Arial" w:hAnsi="Arial"/>
          <w:sz w:val="20"/>
        </w:rPr>
        <w:t xml:space="preserve">When on campus, </w:t>
      </w:r>
      <w:r>
        <w:rPr>
          <w:rFonts w:ascii="Arial" w:hAnsi="Arial"/>
          <w:sz w:val="20"/>
        </w:rPr>
        <w:t xml:space="preserve">each Instructional Assistant (Embedded In-Class Student Tutor) must be able to engage in the below 4 activities on a weekly basis: </w:t>
      </w:r>
    </w:p>
    <w:p w:rsidR="00963FF6" w:rsidRDefault="00963FF6" w:rsidP="009A561B">
      <w:pPr>
        <w:rPr>
          <w:rFonts w:ascii="Arial" w:hAnsi="Arial"/>
          <w:sz w:val="20"/>
        </w:rPr>
      </w:pPr>
    </w:p>
    <w:p w:rsidR="00963FF6" w:rsidRPr="00352ECD" w:rsidRDefault="00963FF6" w:rsidP="00963FF6">
      <w:pPr>
        <w:numPr>
          <w:ilvl w:val="1"/>
          <w:numId w:val="19"/>
        </w:numPr>
        <w:shd w:val="clear" w:color="auto" w:fill="FFFFFF"/>
        <w:spacing w:line="270" w:lineRule="atLeast"/>
        <w:ind w:left="750"/>
        <w:rPr>
          <w:rFonts w:ascii="Arial" w:eastAsia="Times New Roman" w:hAnsi="Arial" w:cs="Arial"/>
          <w:color w:val="000000"/>
          <w:sz w:val="20"/>
          <w:szCs w:val="20"/>
        </w:rPr>
      </w:pPr>
      <w:r w:rsidRPr="00352ECD">
        <w:rPr>
          <w:rFonts w:ascii="Arial" w:eastAsia="Times New Roman" w:hAnsi="Arial" w:cs="Arial"/>
          <w:b/>
          <w:bCs/>
          <w:color w:val="000000"/>
          <w:sz w:val="20"/>
          <w:szCs w:val="20"/>
        </w:rPr>
        <w:t>Class Attendance: </w:t>
      </w:r>
      <w:r w:rsidRPr="00352ECD">
        <w:rPr>
          <w:rFonts w:ascii="Arial" w:eastAsia="Times New Roman" w:hAnsi="Arial" w:cs="Arial"/>
          <w:color w:val="000000"/>
          <w:sz w:val="20"/>
          <w:szCs w:val="20"/>
        </w:rPr>
        <w:t> Attend the class you are assigned to. This helps review the material and see what the class is currently studying, get to know the students in the class, and communicate regularly with the Instructor on expectations.</w:t>
      </w:r>
    </w:p>
    <w:p w:rsidR="00963FF6" w:rsidRPr="00352ECD" w:rsidRDefault="00963FF6" w:rsidP="00963FF6">
      <w:pPr>
        <w:numPr>
          <w:ilvl w:val="1"/>
          <w:numId w:val="19"/>
        </w:numPr>
        <w:shd w:val="clear" w:color="auto" w:fill="FFFFFF"/>
        <w:spacing w:line="270" w:lineRule="atLeast"/>
        <w:ind w:left="750"/>
        <w:rPr>
          <w:rFonts w:ascii="Arial" w:eastAsia="Times New Roman" w:hAnsi="Arial" w:cs="Arial"/>
          <w:color w:val="000000"/>
          <w:sz w:val="20"/>
          <w:szCs w:val="20"/>
        </w:rPr>
      </w:pPr>
      <w:r w:rsidRPr="00352ECD">
        <w:rPr>
          <w:rFonts w:ascii="Arial" w:eastAsia="Times New Roman" w:hAnsi="Arial" w:cs="Arial"/>
          <w:b/>
          <w:bCs/>
          <w:color w:val="000000"/>
          <w:sz w:val="20"/>
          <w:szCs w:val="20"/>
        </w:rPr>
        <w:t>Study Sessions: </w:t>
      </w:r>
      <w:r w:rsidRPr="00352ECD">
        <w:rPr>
          <w:rFonts w:ascii="Arial" w:eastAsia="Times New Roman" w:hAnsi="Arial" w:cs="Arial"/>
          <w:color w:val="000000"/>
          <w:sz w:val="20"/>
          <w:szCs w:val="20"/>
        </w:rPr>
        <w:t> Market, schedule, and run tutoring study sessions for the students in your assigned (and similar) classes. These are held outside of class, for 2-4 hours per week, and scheduled as agreed between Instructor(s) and Instructional Assistant.</w:t>
      </w:r>
    </w:p>
    <w:p w:rsidR="00963FF6" w:rsidRPr="00352ECD" w:rsidRDefault="00963FF6" w:rsidP="00963FF6">
      <w:pPr>
        <w:numPr>
          <w:ilvl w:val="1"/>
          <w:numId w:val="19"/>
        </w:numPr>
        <w:shd w:val="clear" w:color="auto" w:fill="FFFFFF"/>
        <w:spacing w:line="270" w:lineRule="atLeast"/>
        <w:ind w:left="750"/>
        <w:rPr>
          <w:rFonts w:ascii="Arial" w:eastAsia="Times New Roman" w:hAnsi="Arial" w:cs="Arial"/>
          <w:color w:val="000000"/>
          <w:sz w:val="20"/>
          <w:szCs w:val="20"/>
        </w:rPr>
      </w:pPr>
      <w:r w:rsidRPr="00352ECD">
        <w:rPr>
          <w:rFonts w:ascii="Arial" w:eastAsia="Times New Roman" w:hAnsi="Arial" w:cs="Arial"/>
          <w:b/>
          <w:bCs/>
          <w:color w:val="000000"/>
          <w:sz w:val="20"/>
          <w:szCs w:val="20"/>
        </w:rPr>
        <w:t>Study Session Prep:</w:t>
      </w:r>
      <w:r w:rsidRPr="00352ECD">
        <w:rPr>
          <w:rFonts w:ascii="Arial" w:eastAsia="Times New Roman" w:hAnsi="Arial" w:cs="Arial"/>
          <w:color w:val="000000"/>
          <w:sz w:val="20"/>
          <w:szCs w:val="20"/>
        </w:rPr>
        <w:t>  Set aside 1-2 hours for Study Session preparation.</w:t>
      </w:r>
    </w:p>
    <w:p w:rsidR="00963FF6" w:rsidRPr="00352ECD" w:rsidRDefault="00963FF6" w:rsidP="00963FF6">
      <w:pPr>
        <w:numPr>
          <w:ilvl w:val="1"/>
          <w:numId w:val="19"/>
        </w:numPr>
        <w:shd w:val="clear" w:color="auto" w:fill="FFFFFF"/>
        <w:spacing w:line="270" w:lineRule="atLeast"/>
        <w:ind w:left="750"/>
        <w:rPr>
          <w:rFonts w:ascii="Arial" w:eastAsia="Times New Roman" w:hAnsi="Arial" w:cs="Arial"/>
          <w:color w:val="000000"/>
          <w:sz w:val="20"/>
          <w:szCs w:val="20"/>
        </w:rPr>
      </w:pPr>
      <w:r w:rsidRPr="00352ECD">
        <w:rPr>
          <w:rFonts w:ascii="Arial" w:eastAsia="Times New Roman" w:hAnsi="Arial" w:cs="Arial"/>
          <w:b/>
          <w:bCs/>
          <w:color w:val="000000"/>
          <w:sz w:val="20"/>
          <w:szCs w:val="20"/>
        </w:rPr>
        <w:t>Math Tutor Training Class:</w:t>
      </w:r>
      <w:r w:rsidRPr="00352ECD">
        <w:rPr>
          <w:rFonts w:ascii="Arial" w:eastAsia="Times New Roman" w:hAnsi="Arial" w:cs="Arial"/>
          <w:color w:val="000000"/>
          <w:sz w:val="20"/>
          <w:szCs w:val="20"/>
        </w:rPr>
        <w:t>   Enroll and attend a 1-unit Math Tutor Training class (1 hour each week). This course helps develop tutoring strategies and provides support for the tutor. </w:t>
      </w:r>
    </w:p>
    <w:p w:rsidR="00963FF6" w:rsidRPr="002643A7" w:rsidRDefault="00963FF6" w:rsidP="009A561B">
      <w:pPr>
        <w:rPr>
          <w:rFonts w:ascii="Arial" w:hAnsi="Arial"/>
          <w:sz w:val="20"/>
        </w:rPr>
      </w:pPr>
    </w:p>
    <w:p w:rsidR="009A561B" w:rsidRDefault="009A561B" w:rsidP="00A64C2F"/>
    <w:p w:rsidR="009C7F1D" w:rsidRDefault="00A64C2F" w:rsidP="001B7A86">
      <w:pPr>
        <w:pStyle w:val="Heading3"/>
      </w:pPr>
      <w:r>
        <w:t xml:space="preserve">Minimum </w:t>
      </w:r>
      <w:r w:rsidR="009C7F1D" w:rsidRPr="00793964">
        <w:t>Qualification</w:t>
      </w:r>
      <w:r w:rsidRPr="00793964">
        <w:t>s</w:t>
      </w:r>
      <w:r w:rsidR="001B7A86">
        <w:t>:</w:t>
      </w:r>
    </w:p>
    <w:p w:rsidR="002643A7" w:rsidRPr="002643A7" w:rsidRDefault="002643A7" w:rsidP="002643A7">
      <w:pPr>
        <w:rPr>
          <w:rFonts w:ascii="Arial" w:hAnsi="Arial"/>
          <w:sz w:val="20"/>
        </w:rPr>
      </w:pP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Must be physically located in California while working</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Must be 18 years old minimum</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Good communication skills</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Understand “Universal Design for Learning” tutoring methodologies</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Good Telephone and video-conference manner</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Welcoming greeting manner when students arrive or leave the Study Session.</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Well-versed on the class-content assigned to</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Work well with Instructors and student teams</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Arrive to class, and to your Study Sessions, in a timely manner.</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Submit required reports to the STEM Center Office, promptly, and with accurate information.</w:t>
      </w:r>
    </w:p>
    <w:p w:rsidR="00963FF6" w:rsidRPr="00352ECD" w:rsidRDefault="00963FF6" w:rsidP="00963FF6">
      <w:pPr>
        <w:numPr>
          <w:ilvl w:val="0"/>
          <w:numId w:val="21"/>
        </w:numPr>
        <w:shd w:val="clear" w:color="auto" w:fill="FFFFFF"/>
        <w:spacing w:line="270" w:lineRule="atLeast"/>
        <w:rPr>
          <w:rFonts w:ascii="Arial" w:eastAsia="Times New Roman" w:hAnsi="Arial" w:cs="Arial"/>
          <w:color w:val="000000"/>
          <w:sz w:val="20"/>
          <w:szCs w:val="20"/>
        </w:rPr>
      </w:pPr>
      <w:r w:rsidRPr="00352ECD">
        <w:rPr>
          <w:rFonts w:ascii="Arial" w:eastAsia="Times New Roman" w:hAnsi="Arial" w:cs="Arial"/>
          <w:color w:val="000000"/>
          <w:sz w:val="20"/>
          <w:szCs w:val="20"/>
        </w:rPr>
        <w:t>Flexible with study session days/hours, to accommodate the greatest number of student schedules.</w:t>
      </w:r>
    </w:p>
    <w:p w:rsidR="00053D24" w:rsidRPr="00963FF6" w:rsidRDefault="00053D24" w:rsidP="00963FF6">
      <w:pPr>
        <w:shd w:val="clear" w:color="auto" w:fill="FFFFFF"/>
        <w:spacing w:line="270" w:lineRule="atLeast"/>
        <w:ind w:left="360"/>
        <w:rPr>
          <w:rFonts w:ascii="Arial" w:eastAsia="Times New Roman" w:hAnsi="Arial" w:cs="Arial"/>
          <w:color w:val="000000"/>
          <w:sz w:val="20"/>
          <w:szCs w:val="20"/>
        </w:rPr>
      </w:pPr>
    </w:p>
    <w:p w:rsidR="006763B0" w:rsidRDefault="00A64C2F" w:rsidP="00596B21">
      <w:pPr>
        <w:pStyle w:val="Heading3"/>
      </w:pPr>
      <w:r w:rsidRPr="001B7A86">
        <w:t xml:space="preserve">Preferred </w:t>
      </w:r>
      <w:r w:rsidR="001B7A86">
        <w:t>Q</w:t>
      </w:r>
      <w:r w:rsidRPr="001B7A86">
        <w:t>ualifications</w:t>
      </w:r>
    </w:p>
    <w:p w:rsidR="002643A7" w:rsidRPr="002643A7" w:rsidRDefault="002643A7" w:rsidP="00963FF6">
      <w:pPr>
        <w:rPr>
          <w:rFonts w:ascii="Arial" w:hAnsi="Arial"/>
          <w:sz w:val="20"/>
        </w:rPr>
      </w:pPr>
    </w:p>
    <w:p w:rsidR="00963FF6" w:rsidRPr="00963FF6" w:rsidRDefault="00963FF6" w:rsidP="00963FF6">
      <w:pPr>
        <w:pStyle w:val="ListParagraph"/>
        <w:numPr>
          <w:ilvl w:val="0"/>
          <w:numId w:val="23"/>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Expertise in “Universal Design for Learning” tutoring methodologies</w:t>
      </w:r>
    </w:p>
    <w:p w:rsidR="00963FF6" w:rsidRPr="00963FF6" w:rsidRDefault="00963FF6" w:rsidP="00963FF6">
      <w:pPr>
        <w:pStyle w:val="ListParagraph"/>
        <w:numPr>
          <w:ilvl w:val="0"/>
          <w:numId w:val="23"/>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Has completed the course at Foothill College with a high grade</w:t>
      </w:r>
    </w:p>
    <w:p w:rsidR="00963FF6" w:rsidRPr="00963FF6" w:rsidRDefault="00963FF6" w:rsidP="00963FF6">
      <w:pPr>
        <w:pStyle w:val="ListParagraph"/>
        <w:numPr>
          <w:ilvl w:val="0"/>
          <w:numId w:val="23"/>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Experience in leading study sessions</w:t>
      </w:r>
    </w:p>
    <w:p w:rsidR="00963FF6" w:rsidRPr="00963FF6" w:rsidRDefault="00963FF6" w:rsidP="00963FF6">
      <w:pPr>
        <w:pStyle w:val="ListParagraph"/>
        <w:numPr>
          <w:ilvl w:val="0"/>
          <w:numId w:val="23"/>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Previous tutoring experience</w:t>
      </w:r>
    </w:p>
    <w:p w:rsidR="00963FF6" w:rsidRPr="00963FF6" w:rsidRDefault="00963FF6" w:rsidP="00963FF6">
      <w:pPr>
        <w:pStyle w:val="ListParagraph"/>
        <w:numPr>
          <w:ilvl w:val="0"/>
          <w:numId w:val="23"/>
        </w:numPr>
        <w:shd w:val="clear" w:color="auto" w:fill="FFFFFF"/>
        <w:spacing w:line="270" w:lineRule="atLeast"/>
        <w:rPr>
          <w:rFonts w:ascii="Arial" w:eastAsia="Times New Roman" w:hAnsi="Arial" w:cs="Arial"/>
          <w:color w:val="000000"/>
          <w:sz w:val="20"/>
          <w:szCs w:val="20"/>
        </w:rPr>
      </w:pPr>
      <w:r w:rsidRPr="00963FF6">
        <w:rPr>
          <w:rFonts w:ascii="Arial" w:eastAsia="Times New Roman" w:hAnsi="Arial" w:cs="Arial"/>
          <w:color w:val="000000"/>
          <w:sz w:val="20"/>
          <w:szCs w:val="20"/>
        </w:rPr>
        <w:t>Has tutored in the assigned (or similar) class previously</w:t>
      </w:r>
    </w:p>
    <w:p w:rsidR="00E82AAE" w:rsidRDefault="00E82AAE" w:rsidP="00E82AAE">
      <w:pPr>
        <w:pStyle w:val="Heading3"/>
      </w:pPr>
    </w:p>
    <w:p w:rsidR="00E82AAE" w:rsidRDefault="00E82AAE" w:rsidP="00E82AAE">
      <w:r>
        <w:t xml:space="preserve">This position is for </w:t>
      </w:r>
      <w:proofErr w:type="gramStart"/>
      <w:r>
        <w:t>Fall</w:t>
      </w:r>
      <w:proofErr w:type="gramEnd"/>
      <w:r>
        <w:t xml:space="preserve">, Winter, and Spring Quarters. </w:t>
      </w:r>
    </w:p>
    <w:p w:rsidR="00E82AAE" w:rsidRPr="00E82AAE" w:rsidRDefault="00E82AAE" w:rsidP="00E82AAE">
      <w:r>
        <w:t>Salary range is posted on Foothill College’s Student Employment Webpage.</w:t>
      </w:r>
    </w:p>
    <w:p w:rsidR="001B3280" w:rsidRDefault="001B3280" w:rsidP="001B7A86">
      <w:pPr>
        <w:pStyle w:val="Heading2"/>
      </w:pPr>
    </w:p>
    <w:p w:rsidR="00E82AAE" w:rsidRPr="00E82AAE" w:rsidRDefault="00E82AAE" w:rsidP="00E82AAE"/>
    <w:p w:rsidR="001B7A86" w:rsidRDefault="001B7A86" w:rsidP="001B7A86">
      <w:pPr>
        <w:pStyle w:val="Heading2"/>
      </w:pPr>
      <w:r>
        <w:t>HOW TO APPLY</w:t>
      </w:r>
    </w:p>
    <w:p w:rsidR="00025E4A" w:rsidRPr="00025E4A" w:rsidRDefault="00025E4A" w:rsidP="00025E4A">
      <w:pPr>
        <w:rPr>
          <w:rFonts w:ascii="Arial" w:hAnsi="Arial"/>
          <w:sz w:val="20"/>
        </w:rPr>
      </w:pPr>
    </w:p>
    <w:p w:rsidR="00025E4A" w:rsidRPr="00025E4A" w:rsidRDefault="00025E4A" w:rsidP="00025E4A">
      <w:pPr>
        <w:pStyle w:val="Heading3"/>
      </w:pPr>
      <w:r>
        <w:t>Requirements:</w:t>
      </w:r>
    </w:p>
    <w:p w:rsidR="001B3280" w:rsidRDefault="001B3280" w:rsidP="001B3280"/>
    <w:p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rsidR="001B3280" w:rsidRPr="00A75D35" w:rsidRDefault="001B3280" w:rsidP="001B3280">
      <w:pPr>
        <w:shd w:val="clear" w:color="auto" w:fill="FFFFFF"/>
        <w:rPr>
          <w:rFonts w:ascii="Arial" w:eastAsia="Times New Roman" w:hAnsi="Arial" w:cs="Arial"/>
          <w:color w:val="000000"/>
          <w:sz w:val="18"/>
          <w:szCs w:val="18"/>
        </w:rPr>
      </w:pPr>
    </w:p>
    <w:p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rsidR="006763B0" w:rsidRDefault="006763B0" w:rsidP="006763B0"/>
    <w:p w:rsidR="009E1B4F" w:rsidRDefault="006763B0" w:rsidP="009E1B4F">
      <w:pPr>
        <w:pStyle w:val="Heading3"/>
      </w:pPr>
      <w:r w:rsidRPr="009E1B4F">
        <w:t>Hiring Supervisor:</w:t>
      </w:r>
      <w:r w:rsidR="009E1B4F" w:rsidRPr="009E1B4F">
        <w:t xml:space="preserve"> </w:t>
      </w:r>
      <w:proofErr w:type="spellStart"/>
      <w:r w:rsidR="00053D24">
        <w:t>Konstatin</w:t>
      </w:r>
      <w:proofErr w:type="spellEnd"/>
      <w:r w:rsidR="00053D24">
        <w:t xml:space="preserve"> Kalaitzidis </w:t>
      </w:r>
    </w:p>
    <w:p w:rsidR="009E1B4F" w:rsidRPr="009E1B4F" w:rsidRDefault="009E1B4F" w:rsidP="009E1B4F"/>
    <w:p w:rsidR="009E1B4F" w:rsidRPr="009E1B4F" w:rsidRDefault="009E1B4F" w:rsidP="009E1B4F">
      <w:r w:rsidRPr="009E1B4F">
        <w:t xml:space="preserve">Email: </w:t>
      </w:r>
      <w:hyperlink r:id="rId8" w:history="1">
        <w:r w:rsidR="00053D24" w:rsidRPr="004A625E">
          <w:rPr>
            <w:rStyle w:val="Hyperlink"/>
            <w:rFonts w:ascii="Helvetica" w:hAnsi="Helvetica"/>
            <w:sz w:val="24"/>
          </w:rPr>
          <w:t>kalaitzidiskonstantinos@fhda.edu</w:t>
        </w:r>
      </w:hyperlink>
      <w:r w:rsidR="00053D24">
        <w:t xml:space="preserve"> </w:t>
      </w:r>
    </w:p>
    <w:p w:rsidR="009E1B4F" w:rsidRDefault="009E1B4F" w:rsidP="006763B0"/>
    <w:p w:rsidR="00E82AAE" w:rsidRPr="009E1B4F" w:rsidRDefault="00E82AAE" w:rsidP="00E82AAE">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Pr="00E46F14">
        <w:rPr>
          <w:rFonts w:ascii="Arial" w:eastAsia="Times New Roman" w:hAnsi="Arial" w:cs="Arial"/>
          <w:b/>
          <w:bCs/>
          <w:i/>
          <w:color w:val="C00000"/>
          <w:sz w:val="20"/>
          <w:szCs w:val="20"/>
        </w:rPr>
        <w:t xml:space="preserve">title of the position </w:t>
      </w:r>
      <w:r w:rsidRPr="00E46F14">
        <w:rPr>
          <w:rFonts w:ascii="Arial" w:eastAsia="Times New Roman" w:hAnsi="Arial" w:cs="Arial"/>
          <w:bCs/>
          <w:i/>
          <w:sz w:val="20"/>
          <w:szCs w:val="20"/>
        </w:rPr>
        <w:t>you are applying for)</w:t>
      </w:r>
      <w:r>
        <w:rPr>
          <w:rFonts w:ascii="Arial" w:eastAsia="Times New Roman" w:hAnsi="Arial" w:cs="Arial"/>
          <w:bCs/>
          <w:i/>
          <w:sz w:val="20"/>
          <w:szCs w:val="20"/>
        </w:rPr>
        <w:t>.</w:t>
      </w:r>
    </w:p>
    <w:p w:rsidR="001B3280" w:rsidRPr="00A75D35" w:rsidRDefault="001B3280" w:rsidP="001B3280">
      <w:pPr>
        <w:shd w:val="clear" w:color="auto" w:fill="FFFFFF"/>
        <w:spacing w:after="80"/>
        <w:jc w:val="center"/>
        <w:rPr>
          <w:rFonts w:ascii="Arial" w:eastAsia="Times New Roman" w:hAnsi="Arial" w:cs="Arial"/>
          <w:color w:val="000000"/>
          <w:sz w:val="18"/>
          <w:szCs w:val="18"/>
        </w:rPr>
      </w:pPr>
    </w:p>
    <w:p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rsidR="001B3280" w:rsidRPr="00A75D35" w:rsidRDefault="001B3280" w:rsidP="001B3280">
      <w:pPr>
        <w:shd w:val="clear" w:color="auto" w:fill="FFFFFF"/>
        <w:spacing w:line="270" w:lineRule="atLeast"/>
        <w:rPr>
          <w:rFonts w:ascii="Arial" w:eastAsia="Times New Roman" w:hAnsi="Arial" w:cs="Arial"/>
          <w:color w:val="000000"/>
          <w:sz w:val="18"/>
          <w:szCs w:val="18"/>
        </w:rPr>
      </w:pPr>
    </w:p>
    <w:p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lastRenderedPageBreak/>
        <w:t>If you are hired,</w:t>
      </w:r>
      <w:r w:rsidRPr="00A75D35">
        <w:rPr>
          <w:rFonts w:ascii="Arial" w:eastAsia="Times New Roman" w:hAnsi="Arial" w:cs="Arial"/>
          <w:color w:val="333333"/>
          <w:sz w:val="20"/>
          <w:szCs w:val="20"/>
        </w:rPr>
        <w:t> your hiring supervisor will instruct you on the next steps to becoming a Federal Work Study employee.</w:t>
      </w:r>
    </w:p>
    <w:p w:rsidR="002643A7" w:rsidRDefault="002643A7" w:rsidP="002643A7">
      <w:pPr>
        <w:pBdr>
          <w:bottom w:val="single" w:sz="12" w:space="3" w:color="auto"/>
        </w:pBdr>
      </w:pPr>
    </w:p>
    <w:p w:rsidR="002643A7" w:rsidRDefault="002643A7" w:rsidP="002643A7">
      <w:pPr>
        <w:shd w:val="clear" w:color="auto" w:fill="FFFFFF"/>
        <w:rPr>
          <w:rFonts w:ascii="Arial" w:eastAsia="Times New Roman" w:hAnsi="Arial" w:cs="Arial"/>
          <w:color w:val="333333"/>
          <w:sz w:val="20"/>
          <w:szCs w:val="20"/>
        </w:rPr>
      </w:pPr>
    </w:p>
    <w:p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9"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10"/>
      <w:footerReference w:type="default" r:id="rId11"/>
      <w:pgSz w:w="12240" w:h="15840"/>
      <w:pgMar w:top="720" w:right="1080" w:bottom="864"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E2" w:rsidRDefault="001665E2" w:rsidP="00025E4A">
      <w:r>
        <w:separator/>
      </w:r>
    </w:p>
  </w:endnote>
  <w:endnote w:type="continuationSeparator" w:id="0">
    <w:p w:rsidR="001665E2" w:rsidRDefault="001665E2"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Default="002643A7" w:rsidP="002643A7">
    <w:pPr>
      <w:shd w:val="clear" w:color="auto" w:fill="FFFFFF"/>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E2" w:rsidRDefault="001665E2" w:rsidP="00025E4A">
      <w:r>
        <w:separator/>
      </w:r>
    </w:p>
  </w:footnote>
  <w:footnote w:type="continuationSeparator" w:id="0">
    <w:p w:rsidR="001665E2" w:rsidRDefault="001665E2" w:rsidP="00025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6489921" wp14:editId="4A273E6F">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393C"/>
    <w:multiLevelType w:val="multilevel"/>
    <w:tmpl w:val="049C1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45F11"/>
    <w:multiLevelType w:val="multilevel"/>
    <w:tmpl w:val="049C1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23EE3"/>
    <w:multiLevelType w:val="multilevel"/>
    <w:tmpl w:val="75D60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79F058F"/>
    <w:multiLevelType w:val="multilevel"/>
    <w:tmpl w:val="BD30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B4047A"/>
    <w:multiLevelType w:val="multilevel"/>
    <w:tmpl w:val="D84A1B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2E4031"/>
    <w:multiLevelType w:val="multilevel"/>
    <w:tmpl w:val="977C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6B533C"/>
    <w:multiLevelType w:val="multilevel"/>
    <w:tmpl w:val="CCB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4F369C"/>
    <w:multiLevelType w:val="multilevel"/>
    <w:tmpl w:val="868AC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D4A19"/>
    <w:multiLevelType w:val="multilevel"/>
    <w:tmpl w:val="D41CA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1471DB"/>
    <w:multiLevelType w:val="multilevel"/>
    <w:tmpl w:val="75D60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8D61EE0"/>
    <w:multiLevelType w:val="multilevel"/>
    <w:tmpl w:val="79AA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457392"/>
    <w:multiLevelType w:val="multilevel"/>
    <w:tmpl w:val="ED92A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44E3515"/>
    <w:multiLevelType w:val="multilevel"/>
    <w:tmpl w:val="35C67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68A5255"/>
    <w:multiLevelType w:val="multilevel"/>
    <w:tmpl w:val="A13CE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9"/>
  </w:num>
  <w:num w:numId="3">
    <w:abstractNumId w:val="17"/>
  </w:num>
  <w:num w:numId="4">
    <w:abstractNumId w:val="1"/>
  </w:num>
  <w:num w:numId="5">
    <w:abstractNumId w:val="5"/>
  </w:num>
  <w:num w:numId="6">
    <w:abstractNumId w:val="11"/>
  </w:num>
  <w:num w:numId="7">
    <w:abstractNumId w:val="14"/>
  </w:num>
  <w:num w:numId="8">
    <w:abstractNumId w:val="4"/>
  </w:num>
  <w:num w:numId="9">
    <w:abstractNumId w:val="12"/>
  </w:num>
  <w:num w:numId="10">
    <w:abstractNumId w:val="20"/>
  </w:num>
  <w:num w:numId="11">
    <w:abstractNumId w:val="15"/>
  </w:num>
  <w:num w:numId="12">
    <w:abstractNumId w:val="9"/>
  </w:num>
  <w:num w:numId="13">
    <w:abstractNumId w:val="0"/>
  </w:num>
  <w:num w:numId="14">
    <w:abstractNumId w:val="10"/>
  </w:num>
  <w:num w:numId="15">
    <w:abstractNumId w:val="18"/>
  </w:num>
  <w:num w:numId="16">
    <w:abstractNumId w:val="21"/>
  </w:num>
  <w:num w:numId="17">
    <w:abstractNumId w:val="2"/>
  </w:num>
  <w:num w:numId="18">
    <w:abstractNumId w:val="22"/>
  </w:num>
  <w:num w:numId="19">
    <w:abstractNumId w:val="8"/>
  </w:num>
  <w:num w:numId="20">
    <w:abstractNumId w:val="13"/>
  </w:num>
  <w:num w:numId="21">
    <w:abstractNumId w:val="6"/>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D6"/>
    <w:rsid w:val="00025E4A"/>
    <w:rsid w:val="00053D24"/>
    <w:rsid w:val="001665E2"/>
    <w:rsid w:val="0017079F"/>
    <w:rsid w:val="001A26A5"/>
    <w:rsid w:val="001B3280"/>
    <w:rsid w:val="001B4860"/>
    <w:rsid w:val="001B7A86"/>
    <w:rsid w:val="001E3146"/>
    <w:rsid w:val="00231199"/>
    <w:rsid w:val="002643A7"/>
    <w:rsid w:val="00297DB5"/>
    <w:rsid w:val="002B0944"/>
    <w:rsid w:val="00316D19"/>
    <w:rsid w:val="00435285"/>
    <w:rsid w:val="005067C5"/>
    <w:rsid w:val="00584AFE"/>
    <w:rsid w:val="00596B21"/>
    <w:rsid w:val="005F0F26"/>
    <w:rsid w:val="006763B0"/>
    <w:rsid w:val="0068340E"/>
    <w:rsid w:val="00720600"/>
    <w:rsid w:val="00740E7A"/>
    <w:rsid w:val="007833EC"/>
    <w:rsid w:val="00793964"/>
    <w:rsid w:val="007A58CC"/>
    <w:rsid w:val="00851E5A"/>
    <w:rsid w:val="00870143"/>
    <w:rsid w:val="00963FF6"/>
    <w:rsid w:val="009A1730"/>
    <w:rsid w:val="009A561B"/>
    <w:rsid w:val="009C7F1D"/>
    <w:rsid w:val="009E0572"/>
    <w:rsid w:val="009E1B4F"/>
    <w:rsid w:val="00A13288"/>
    <w:rsid w:val="00A64C2F"/>
    <w:rsid w:val="00B04B48"/>
    <w:rsid w:val="00BE7A8D"/>
    <w:rsid w:val="00C262D7"/>
    <w:rsid w:val="00CB3ECC"/>
    <w:rsid w:val="00D24296"/>
    <w:rsid w:val="00DA08D3"/>
    <w:rsid w:val="00DD4BDE"/>
    <w:rsid w:val="00DD670F"/>
    <w:rsid w:val="00DE2CD6"/>
    <w:rsid w:val="00E3651D"/>
    <w:rsid w:val="00E82AAE"/>
    <w:rsid w:val="00EA4C75"/>
    <w:rsid w:val="00F300A4"/>
    <w:rsid w:val="00F640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DE2CD6"/>
    <w:rPr>
      <w:rFonts w:ascii="Tahoma" w:hAnsi="Tahoma" w:cs="Tahoma"/>
      <w:sz w:val="16"/>
      <w:szCs w:val="16"/>
    </w:rPr>
  </w:style>
  <w:style w:type="character" w:customStyle="1" w:styleId="BalloonTextChar">
    <w:name w:val="Balloon Text Char"/>
    <w:basedOn w:val="DefaultParagraphFont"/>
    <w:link w:val="BalloonText"/>
    <w:uiPriority w:val="99"/>
    <w:semiHidden/>
    <w:rsid w:val="00DE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aitzidiskonstantinos@fhda.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sonchristine@fhd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FWS Student Job Posting (3).dotx</Template>
  <TotalTime>11</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8173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FHDA</cp:lastModifiedBy>
  <cp:revision>4</cp:revision>
  <dcterms:created xsi:type="dcterms:W3CDTF">2020-10-12T20:19:00Z</dcterms:created>
  <dcterms:modified xsi:type="dcterms:W3CDTF">2020-10-12T20:31:00Z</dcterms:modified>
</cp:coreProperties>
</file>